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539619F9" w:rsidR="00934293" w:rsidRPr="00E11D81" w:rsidRDefault="00C17197" w:rsidP="00921A84">
            <w:pPr>
              <w:pStyle w:val="berschrift1"/>
            </w:pPr>
            <w:r>
              <w:t>Karabiner</w:t>
            </w:r>
            <w:r w:rsidR="005D38F3">
              <w:t xml:space="preserve"> PSA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50C79DD9" w:rsidR="006A560A" w:rsidRPr="00E11D81" w:rsidRDefault="00DD4C10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571B1440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C9216F" w:rsidRPr="00E11D81" w14:paraId="13E71BCD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2BC3806" w14:textId="77777777" w:rsidR="00C9216F" w:rsidRPr="00E11D81" w:rsidRDefault="00C9216F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1DDD" w14:textId="76D5A2CB" w:rsidR="00C9216F" w:rsidRDefault="00D54E0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Deformation, Risse, Brüche, sonstige Beschädigungen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7F67" w14:textId="77777777" w:rsidR="00C9216F" w:rsidRPr="00E11D81" w:rsidRDefault="00C9216F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5D46" w14:textId="77777777" w:rsidR="00C9216F" w:rsidRPr="00E11D81" w:rsidRDefault="00C9216F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0B83" w14:textId="77777777" w:rsidR="00C9216F" w:rsidRPr="00E11D81" w:rsidRDefault="00C9216F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8C90" w14:textId="77777777" w:rsidR="00C9216F" w:rsidRPr="00E11D81" w:rsidRDefault="00C9216F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4056" w14:textId="77777777" w:rsidR="00C9216F" w:rsidRPr="00E11D81" w:rsidRDefault="00C9216F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FCC8" w14:textId="77777777" w:rsidR="00C9216F" w:rsidRPr="00E11D81" w:rsidRDefault="00C9216F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3860D2" w14:textId="77777777" w:rsidR="00C9216F" w:rsidRPr="00E11D81" w:rsidRDefault="00C9216F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79B6526E" w:rsidR="00D34D9A" w:rsidRPr="00E11D81" w:rsidRDefault="00D54E04" w:rsidP="00D54E04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sichtbaren Abnützungen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2916389B" w:rsidR="00D34D9A" w:rsidRPr="00E11D81" w:rsidRDefault="00D54E0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Korrosionsschäden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54E04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D54E04" w:rsidRPr="00E11D81" w:rsidRDefault="00D54E04" w:rsidP="00D54E04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6285341B" w:rsidR="00D54E04" w:rsidRPr="00E11D81" w:rsidRDefault="0031402F" w:rsidP="00D54E04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Verfärbungen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54E04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54E04" w:rsidRPr="00E11D81" w:rsidRDefault="00D54E04" w:rsidP="00D54E04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719E4D56" w:rsidR="00D54E04" w:rsidRPr="00E11D81" w:rsidRDefault="00D54E04" w:rsidP="00D54E04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Leichtgängigkeit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54E04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D54E04" w:rsidRPr="00E11D81" w:rsidRDefault="00D54E04" w:rsidP="00D54E04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23FB2AA2" w:rsidR="00D54E04" w:rsidRPr="00E11D81" w:rsidRDefault="00941D3C" w:rsidP="00D54E04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Verschlussmechanismus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D54E04" w:rsidRPr="00E11D81" w:rsidRDefault="00D54E04" w:rsidP="00D54E04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54E0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D54E04" w:rsidRPr="00E11D81" w:rsidRDefault="00D54E04" w:rsidP="00D54E0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D54E04" w:rsidRPr="00E11D81" w:rsidRDefault="00D54E04" w:rsidP="00D54E0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D54E04" w:rsidRPr="00E11D81" w:rsidRDefault="00D54E04" w:rsidP="00D54E0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D54E04" w:rsidRPr="00E11D81" w:rsidRDefault="00D54E04" w:rsidP="00D54E0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D54E04" w:rsidRPr="00E11D81" w:rsidRDefault="00D54E04" w:rsidP="00D54E0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D54E04" w:rsidRPr="00E11D81" w:rsidRDefault="00D54E04" w:rsidP="00D54E0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D54E04" w:rsidRPr="00E11D81" w:rsidRDefault="00D54E04" w:rsidP="00D54E0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D54E04" w:rsidRPr="00E11D81" w:rsidRDefault="00D54E04" w:rsidP="00D54E0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D54E04" w:rsidRPr="00E11D81" w14:paraId="0F3AE270" w14:textId="77777777" w:rsidTr="00C9216F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D54E04" w:rsidRPr="00E11D81" w:rsidRDefault="00D54E04" w:rsidP="00D54E04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D54E04" w:rsidRPr="00E11D81" w:rsidRDefault="00D54E04" w:rsidP="00D54E04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D54E04" w:rsidRPr="00E11D81" w:rsidRDefault="00D54E04" w:rsidP="00D54E04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D54E04" w:rsidRPr="00E11D81" w:rsidRDefault="00D54E04" w:rsidP="00D54E04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D54E04" w:rsidRPr="00E11D81" w:rsidRDefault="00D54E04" w:rsidP="00D54E04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D54E04" w:rsidRPr="00E11D81" w:rsidRDefault="00D54E04" w:rsidP="00D54E04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D54E04" w:rsidRPr="00E11D81" w:rsidRDefault="00D54E04" w:rsidP="00D54E04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D54E04" w:rsidRPr="00E11D81" w:rsidRDefault="00D54E04" w:rsidP="00D54E04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54E04" w:rsidRPr="00E11D81" w14:paraId="5FF6A43E" w14:textId="77777777" w:rsidTr="00C9216F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D54E04" w:rsidRPr="00E11D81" w:rsidRDefault="00D54E04" w:rsidP="00D54E04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D54E04" w:rsidRPr="00E11D81" w:rsidRDefault="00D54E04" w:rsidP="00D54E04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D54E04" w:rsidRPr="00E11D81" w:rsidRDefault="00D54E04" w:rsidP="00D54E04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D54E04" w:rsidRPr="00E11D81" w:rsidRDefault="00D54E04" w:rsidP="00D54E04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D54E04" w:rsidRPr="00E11D81" w:rsidRDefault="00D54E04" w:rsidP="00D54E04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D54E04" w:rsidRPr="00E11D81" w:rsidRDefault="00D54E04" w:rsidP="00D54E04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D54E04" w:rsidRPr="00E11D81" w:rsidRDefault="00D54E04" w:rsidP="00D54E04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D54E04" w:rsidRPr="00E11D81" w:rsidRDefault="00D54E04" w:rsidP="00D54E04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 w:rsidSect="009015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D934E" w14:textId="77777777" w:rsidR="006B5CAC" w:rsidRDefault="006B5CAC">
      <w:r>
        <w:separator/>
      </w:r>
    </w:p>
  </w:endnote>
  <w:endnote w:type="continuationSeparator" w:id="0">
    <w:p w14:paraId="12224991" w14:textId="77777777" w:rsidR="006B5CAC" w:rsidRDefault="006B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010E3" w14:textId="77777777" w:rsidR="00BA5704" w:rsidRDefault="00BA57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3EEDCA98" w:rsidR="00C17197" w:rsidRPr="00A55204" w:rsidRDefault="0095175A" w:rsidP="008E0F95">
          <w:pPr>
            <w:pStyle w:val="Fuzeile"/>
            <w:spacing w:line="276" w:lineRule="auto"/>
            <w:ind w:left="-69"/>
            <w:rPr>
              <w:rFonts w:ascii="Trebuchet MS" w:hAnsi="Trebuchet MS"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C17197">
            <w:rPr>
              <w:rFonts w:ascii="Trebuchet MS" w:hAnsi="Trebuchet MS"/>
              <w:snapToGrid w:val="0"/>
              <w:sz w:val="16"/>
            </w:rPr>
            <w:t>KARABINER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AFC6480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941D3C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941D3C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F8AC579" w:rsidR="001E4744" w:rsidRPr="0095175A" w:rsidRDefault="00BA5704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A008" w14:textId="77777777" w:rsidR="00BA5704" w:rsidRDefault="00BA57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C7CDA" w14:textId="77777777" w:rsidR="006B5CAC" w:rsidRDefault="006B5CAC">
      <w:r>
        <w:separator/>
      </w:r>
    </w:p>
  </w:footnote>
  <w:footnote w:type="continuationSeparator" w:id="0">
    <w:p w14:paraId="79D79CE9" w14:textId="77777777" w:rsidR="006B5CAC" w:rsidRDefault="006B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EEA67" w14:textId="77777777" w:rsidR="00BA5704" w:rsidRDefault="00BA57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60229" w14:textId="77777777" w:rsidR="00BA5704" w:rsidRDefault="00BA570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B5898" w14:textId="77777777" w:rsidR="00BA5704" w:rsidRDefault="00BA57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525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729"/>
    <w:rsid w:val="000D369A"/>
    <w:rsid w:val="000E091B"/>
    <w:rsid w:val="001104BB"/>
    <w:rsid w:val="00121B1D"/>
    <w:rsid w:val="00127B11"/>
    <w:rsid w:val="0014774B"/>
    <w:rsid w:val="00154814"/>
    <w:rsid w:val="00175886"/>
    <w:rsid w:val="00184BA1"/>
    <w:rsid w:val="00184F9F"/>
    <w:rsid w:val="0019797C"/>
    <w:rsid w:val="001A0057"/>
    <w:rsid w:val="001A5464"/>
    <w:rsid w:val="001C4CB5"/>
    <w:rsid w:val="001E4744"/>
    <w:rsid w:val="001E7B82"/>
    <w:rsid w:val="00203601"/>
    <w:rsid w:val="00292A0B"/>
    <w:rsid w:val="002E768E"/>
    <w:rsid w:val="002F3B6F"/>
    <w:rsid w:val="00303C58"/>
    <w:rsid w:val="00305BCE"/>
    <w:rsid w:val="0031402F"/>
    <w:rsid w:val="0032225F"/>
    <w:rsid w:val="00325ED1"/>
    <w:rsid w:val="00353271"/>
    <w:rsid w:val="003A7CCA"/>
    <w:rsid w:val="003D4A0F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64542"/>
    <w:rsid w:val="00576164"/>
    <w:rsid w:val="005D38F3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B5CAC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E0F95"/>
    <w:rsid w:val="008E23A2"/>
    <w:rsid w:val="009015D6"/>
    <w:rsid w:val="0091420E"/>
    <w:rsid w:val="00921A84"/>
    <w:rsid w:val="00926AFC"/>
    <w:rsid w:val="00934293"/>
    <w:rsid w:val="00941D3C"/>
    <w:rsid w:val="0095175A"/>
    <w:rsid w:val="009537C3"/>
    <w:rsid w:val="00986F9C"/>
    <w:rsid w:val="009A24ED"/>
    <w:rsid w:val="009E1B32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A5704"/>
    <w:rsid w:val="00BE3710"/>
    <w:rsid w:val="00C00EA0"/>
    <w:rsid w:val="00C17197"/>
    <w:rsid w:val="00C36B42"/>
    <w:rsid w:val="00C657CD"/>
    <w:rsid w:val="00C9216F"/>
    <w:rsid w:val="00CC3F91"/>
    <w:rsid w:val="00CE0C64"/>
    <w:rsid w:val="00CE2BB4"/>
    <w:rsid w:val="00D31C11"/>
    <w:rsid w:val="00D322A8"/>
    <w:rsid w:val="00D34D9A"/>
    <w:rsid w:val="00D54E04"/>
    <w:rsid w:val="00D57536"/>
    <w:rsid w:val="00D710BF"/>
    <w:rsid w:val="00DD4C10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9412D"/>
    <w:rsid w:val="00EE1228"/>
    <w:rsid w:val="00F01008"/>
    <w:rsid w:val="00F072FC"/>
    <w:rsid w:val="00F14DD9"/>
    <w:rsid w:val="00F37B4B"/>
    <w:rsid w:val="00F43573"/>
    <w:rsid w:val="00F66752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D0DCB-2D5D-4FF7-9EA3-2950CE900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82DD1-0014-4085-8C76-4C2F089EB695}">
  <ds:schemaRefs>
    <ds:schemaRef ds:uri="bfc0e2a3-ea68-480f-b348-20f7d0eeb4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143e3eb-6f49-4ba2-b360-f4a871856de3"/>
    <ds:schemaRef ds:uri="http://www.w3.org/XML/1998/namespace"/>
    <ds:schemaRef ds:uri="http://purl.org/dc/dcmitype/"/>
    <ds:schemaRef ds:uri="4e55a7e1-ebd3-4363-9a09-a2822f6d5fb5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51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613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8</cp:revision>
  <cp:lastPrinted>2025-03-19T06:39:00Z</cp:lastPrinted>
  <dcterms:created xsi:type="dcterms:W3CDTF">2024-10-09T13:02:00Z</dcterms:created>
  <dcterms:modified xsi:type="dcterms:W3CDTF">2025-03-19T06:39:00Z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