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8615764" w:rsidR="00934293" w:rsidRPr="00E11D81" w:rsidRDefault="00C9216F" w:rsidP="00921A84">
            <w:pPr>
              <w:pStyle w:val="berschrift1"/>
            </w:pPr>
            <w:r>
              <w:t>Bandschlinge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50C79DD9" w:rsidR="006A560A" w:rsidRPr="00E11D81" w:rsidRDefault="00DD4C10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9216F" w:rsidRPr="00E11D81" w14:paraId="13E71BCD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BC3806" w14:textId="77777777" w:rsidR="00C9216F" w:rsidRPr="00E11D81" w:rsidRDefault="00C9216F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1DDD" w14:textId="3B7044ED" w:rsidR="00C9216F" w:rsidRDefault="00C9216F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Kennzeichnung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F67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5D46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B83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8C90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4056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FCC8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860D2" w14:textId="77777777" w:rsidR="00C9216F" w:rsidRPr="00E11D81" w:rsidRDefault="00C9216F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3409FA3B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C362829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Flecken infolge Einwirken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4547F5D3" w:rsidR="00564542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1D59A128" w:rsidR="00D34D9A" w:rsidRPr="00E11D81" w:rsidRDefault="001A0057" w:rsidP="00BA7E15">
            <w:pPr>
              <w:spacing w:before="60" w:after="60"/>
              <w:ind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weist keine Stockflecken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C9216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9216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934E" w14:textId="77777777" w:rsidR="006B5CAC" w:rsidRDefault="006B5CAC">
      <w:r>
        <w:separator/>
      </w:r>
    </w:p>
  </w:endnote>
  <w:endnote w:type="continuationSeparator" w:id="0">
    <w:p w14:paraId="12224991" w14:textId="77777777" w:rsidR="006B5CAC" w:rsidRDefault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B61C" w14:textId="77777777" w:rsidR="00A10F42" w:rsidRDefault="00A10F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2A240D4" w:rsidR="0095175A" w:rsidRPr="00A55204" w:rsidRDefault="0095175A" w:rsidP="00D51AD7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A0057">
            <w:rPr>
              <w:rFonts w:ascii="Trebuchet MS" w:hAnsi="Trebuchet MS"/>
              <w:snapToGrid w:val="0"/>
              <w:sz w:val="16"/>
            </w:rPr>
            <w:t>BANDSCHLINGE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0C509A9E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A7E15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A7E15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61C15174" w:rsidR="001E4744" w:rsidRPr="0095175A" w:rsidRDefault="00A10F42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0B1F" w14:textId="77777777" w:rsidR="00A10F42" w:rsidRDefault="00A10F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7CDA" w14:textId="77777777" w:rsidR="006B5CAC" w:rsidRDefault="006B5CAC">
      <w:r>
        <w:separator/>
      </w:r>
    </w:p>
  </w:footnote>
  <w:footnote w:type="continuationSeparator" w:id="0">
    <w:p w14:paraId="79D79CE9" w14:textId="77777777" w:rsidR="006B5CAC" w:rsidRDefault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F0E8" w14:textId="77777777" w:rsidR="00A10F42" w:rsidRDefault="00A10F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A3F5" w14:textId="77777777" w:rsidR="00A10F42" w:rsidRDefault="00A10F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C619" w14:textId="77777777" w:rsidR="00A10F42" w:rsidRDefault="00A10F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58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0E6F1F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B5CAC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26AFC"/>
    <w:rsid w:val="00934293"/>
    <w:rsid w:val="0095175A"/>
    <w:rsid w:val="009537C3"/>
    <w:rsid w:val="00986F9C"/>
    <w:rsid w:val="009E1B32"/>
    <w:rsid w:val="00A10F4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A7E15"/>
    <w:rsid w:val="00BE3710"/>
    <w:rsid w:val="00C00EA0"/>
    <w:rsid w:val="00C36B42"/>
    <w:rsid w:val="00C657CD"/>
    <w:rsid w:val="00C9216F"/>
    <w:rsid w:val="00CC3F91"/>
    <w:rsid w:val="00CE0C64"/>
    <w:rsid w:val="00CE2BB4"/>
    <w:rsid w:val="00D31C11"/>
    <w:rsid w:val="00D322A8"/>
    <w:rsid w:val="00D34D9A"/>
    <w:rsid w:val="00D51AD7"/>
    <w:rsid w:val="00D57536"/>
    <w:rsid w:val="00D710BF"/>
    <w:rsid w:val="00DD4C10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E2600-44D5-467A-9101-5C2D91489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69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721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7</cp:revision>
  <cp:lastPrinted>2025-03-19T06:37:00Z</cp:lastPrinted>
  <dcterms:created xsi:type="dcterms:W3CDTF">2024-01-23T12:45:00Z</dcterms:created>
  <dcterms:modified xsi:type="dcterms:W3CDTF">2025-03-19T06:37:00Z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