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873"/>
        <w:gridCol w:w="3340"/>
        <w:gridCol w:w="1414"/>
        <w:gridCol w:w="1274"/>
        <w:gridCol w:w="6"/>
        <w:gridCol w:w="1338"/>
        <w:gridCol w:w="9"/>
        <w:gridCol w:w="1349"/>
        <w:gridCol w:w="1347"/>
        <w:gridCol w:w="10"/>
        <w:gridCol w:w="20"/>
        <w:gridCol w:w="1317"/>
        <w:gridCol w:w="7"/>
        <w:gridCol w:w="287"/>
        <w:gridCol w:w="1176"/>
      </w:tblGrid>
      <w:tr w:rsidR="00934293" w:rsidRPr="00E11D81" w14:paraId="76BADA74" w14:textId="77777777" w:rsidTr="007B04C0">
        <w:trPr>
          <w:cantSplit/>
          <w:trHeight w:val="452"/>
        </w:trPr>
        <w:tc>
          <w:tcPr>
            <w:tcW w:w="23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5DA83365" w:rsidR="00934293" w:rsidRPr="00E11D81" w:rsidRDefault="0065005F" w:rsidP="00921A84">
            <w:pPr>
              <w:pStyle w:val="berschrift1"/>
            </w:pPr>
            <w:r>
              <w:t>Saug</w:t>
            </w:r>
            <w:r w:rsidR="007B04C0">
              <w:t>schläuche</w:t>
            </w:r>
          </w:p>
        </w:tc>
        <w:tc>
          <w:tcPr>
            <w:tcW w:w="161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F7201E" w:rsidRPr="00E11D81" w14:paraId="7BD705DF" w14:textId="77777777" w:rsidTr="00DC332C">
        <w:trPr>
          <w:cantSplit/>
          <w:trHeight w:val="357"/>
        </w:trPr>
        <w:tc>
          <w:tcPr>
            <w:tcW w:w="15235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39064" w14:textId="6882E575" w:rsidR="00F7201E" w:rsidRPr="00E11D81" w:rsidRDefault="00F7201E" w:rsidP="00E714E3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>
              <w:rPr>
                <w:rFonts w:ascii="Trebuchet MS" w:hAnsi="Trebuchet MS" w:cs="Arial"/>
              </w:rPr>
              <w:t>- und Funktions</w:t>
            </w:r>
            <w:r w:rsidRPr="00E11D81">
              <w:rPr>
                <w:rFonts w:ascii="Trebuchet MS" w:hAnsi="Trebuchet MS" w:cs="Arial"/>
              </w:rPr>
              <w:t xml:space="preserve">prüfung </w:t>
            </w:r>
          </w:p>
        </w:tc>
      </w:tr>
      <w:tr w:rsidR="007B04C0" w:rsidRPr="00E11D81" w14:paraId="09992F0D" w14:textId="77777777" w:rsidTr="007A5361">
        <w:trPr>
          <w:cantSplit/>
          <w:trHeight w:val="402"/>
        </w:trPr>
        <w:tc>
          <w:tcPr>
            <w:tcW w:w="568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D8283B" w14:textId="25ECAF41" w:rsidR="007B04C0" w:rsidRPr="00F7201E" w:rsidRDefault="007B04C0" w:rsidP="00F7201E">
            <w:pPr>
              <w:spacing w:before="40" w:after="40"/>
              <w:ind w:left="57" w:right="57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Hersteller od. Lieferant</w:t>
            </w:r>
            <w:r w:rsidRPr="00F7201E">
              <w:rPr>
                <w:rFonts w:ascii="Trebuchet MS" w:hAnsi="Trebuchet MS" w:cs="Arial"/>
                <w:bCs/>
              </w:rPr>
              <w:t>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9A6251" w14:textId="77777777" w:rsidR="007B04C0" w:rsidRPr="00E11D81" w:rsidRDefault="007B04C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BAAA99" w14:textId="77777777" w:rsidR="007B04C0" w:rsidRPr="00E11D81" w:rsidRDefault="007B04C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2F7C15" w14:textId="77777777" w:rsidR="007B04C0" w:rsidRPr="00E11D81" w:rsidRDefault="007B04C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B81CED" w14:textId="77777777" w:rsidR="007B04C0" w:rsidRPr="00E11D81" w:rsidRDefault="007B04C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3A8E21" w14:textId="77777777" w:rsidR="007B04C0" w:rsidRPr="00E11D81" w:rsidRDefault="007B04C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6B869D" w14:textId="77777777" w:rsidR="007B04C0" w:rsidRPr="00E11D81" w:rsidRDefault="007B04C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E05A50A" w14:textId="6A9F555B" w:rsidR="007B04C0" w:rsidRPr="00E11D81" w:rsidRDefault="007B04C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F7201E" w:rsidRPr="00E11D81" w14:paraId="1CE433C3" w14:textId="77777777" w:rsidTr="007B04C0">
        <w:trPr>
          <w:cantSplit/>
          <w:trHeight w:val="402"/>
        </w:trPr>
        <w:tc>
          <w:tcPr>
            <w:tcW w:w="568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AEC4F6" w14:textId="02502170" w:rsidR="00F7201E" w:rsidRPr="00F7201E" w:rsidRDefault="00F7201E" w:rsidP="00F7201E">
            <w:pPr>
              <w:spacing w:before="40" w:after="40"/>
              <w:ind w:left="57" w:right="57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Laufende Schlauchnummer: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F6E5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8DC1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CE16F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11B45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FE588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667A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892885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F7201E" w:rsidRPr="00E11D81" w14:paraId="30AB0056" w14:textId="77777777" w:rsidTr="007B04C0">
        <w:trPr>
          <w:cantSplit/>
          <w:trHeight w:val="402"/>
        </w:trPr>
        <w:tc>
          <w:tcPr>
            <w:tcW w:w="568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A27137" w14:textId="41EB0A29" w:rsidR="00F7201E" w:rsidRPr="00F7201E" w:rsidRDefault="00F7201E" w:rsidP="00F7201E">
            <w:pPr>
              <w:spacing w:before="40" w:after="40"/>
              <w:ind w:left="57" w:right="57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Inventarnummer: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3FB7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4FAF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BE40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5047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78204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C592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6F3E03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F7201E" w:rsidRPr="00E11D81" w14:paraId="2AB78FBA" w14:textId="77777777" w:rsidTr="007B04C0">
        <w:trPr>
          <w:cantSplit/>
          <w:trHeight w:val="402"/>
        </w:trPr>
        <w:tc>
          <w:tcPr>
            <w:tcW w:w="568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38B7D6" w14:textId="18C88F12" w:rsidR="00F7201E" w:rsidRPr="00F7201E" w:rsidRDefault="007B04C0" w:rsidP="00F7201E">
            <w:pPr>
              <w:spacing w:before="40" w:after="40"/>
              <w:ind w:left="57" w:right="57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Schlauchart (A, B, C, D):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695B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8F03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66D0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F3C2A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E1D0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B823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06ECCF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A560A" w:rsidRPr="00E11D81" w14:paraId="31B7CD27" w14:textId="77777777" w:rsidTr="007B04C0">
        <w:trPr>
          <w:cantSplit/>
          <w:trHeight w:val="241"/>
        </w:trPr>
        <w:tc>
          <w:tcPr>
            <w:tcW w:w="5681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6112B1C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7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7B04C0">
        <w:trPr>
          <w:cantSplit/>
          <w:trHeight w:val="402"/>
        </w:trPr>
        <w:tc>
          <w:tcPr>
            <w:tcW w:w="568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30030D29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7B04C0">
              <w:t>prüfung</w:t>
            </w:r>
          </w:p>
        </w:tc>
      </w:tr>
      <w:tr w:rsidR="00CC3F91" w:rsidRPr="00E11D81" w14:paraId="2FD251AB" w14:textId="77777777" w:rsidTr="007B04C0">
        <w:trPr>
          <w:cantSplit/>
          <w:trHeight w:val="302"/>
        </w:trPr>
        <w:tc>
          <w:tcPr>
            <w:tcW w:w="468" w:type="dxa"/>
            <w:tcBorders>
              <w:left w:val="single" w:sz="12" w:space="0" w:color="auto"/>
              <w:right w:val="single" w:sz="6" w:space="0" w:color="auto"/>
            </w:tcBorders>
          </w:tcPr>
          <w:p w14:paraId="5D36B552" w14:textId="77777777" w:rsidR="00CC3F91" w:rsidRPr="00E11D81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E322" w14:textId="196EB412" w:rsidR="00CC3F91" w:rsidRPr="00E11D81" w:rsidRDefault="007B04C0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Beschaffenheit der </w:t>
            </w:r>
            <w:r w:rsidR="0065005F">
              <w:rPr>
                <w:rFonts w:ascii="Trebuchet MS" w:hAnsi="Trebuchet MS"/>
                <w:sz w:val="20"/>
              </w:rPr>
              <w:t>Innengummierung in Ordnung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48BF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A679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36B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E9C3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9FE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28E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651B3A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B5C86" w:rsidRPr="00E11D81" w14:paraId="2F5E5928" w14:textId="77777777" w:rsidTr="007B04C0">
        <w:trPr>
          <w:cantSplit/>
          <w:trHeight w:val="302"/>
        </w:trPr>
        <w:tc>
          <w:tcPr>
            <w:tcW w:w="468" w:type="dxa"/>
            <w:tcBorders>
              <w:left w:val="single" w:sz="12" w:space="0" w:color="auto"/>
              <w:right w:val="single" w:sz="6" w:space="0" w:color="auto"/>
            </w:tcBorders>
          </w:tcPr>
          <w:p w14:paraId="1277A4CE" w14:textId="77777777" w:rsidR="000B5C86" w:rsidRPr="00E11D81" w:rsidRDefault="000B5C86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3381" w14:textId="6908CDC4" w:rsidR="000B5C86" w:rsidRPr="00E11D81" w:rsidRDefault="0065005F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Beschaffenheit des Außengewebes in Ordnung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85FA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7E71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9EDA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D6F4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2C9A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E13F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0EE470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005F" w:rsidRPr="00E11D81" w14:paraId="74D63CF5" w14:textId="77777777" w:rsidTr="00AF1C32">
        <w:trPr>
          <w:cantSplit/>
          <w:trHeight w:val="302"/>
        </w:trPr>
        <w:tc>
          <w:tcPr>
            <w:tcW w:w="468" w:type="dxa"/>
            <w:tcBorders>
              <w:left w:val="single" w:sz="12" w:space="0" w:color="auto"/>
              <w:right w:val="single" w:sz="6" w:space="0" w:color="auto"/>
            </w:tcBorders>
          </w:tcPr>
          <w:p w14:paraId="4107D0A8" w14:textId="77777777" w:rsidR="0065005F" w:rsidRPr="00E11D81" w:rsidRDefault="0065005F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C9884" w14:textId="4ACC2D3A" w:rsidR="0065005F" w:rsidRPr="00E11D81" w:rsidRDefault="0065005F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Beschaffenheit der Schutzleinen in Ordnung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F7D7" w14:textId="77777777" w:rsidR="0065005F" w:rsidRPr="00E11D81" w:rsidRDefault="0065005F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7BE8E" w14:textId="77777777" w:rsidR="0065005F" w:rsidRPr="00E11D81" w:rsidRDefault="0065005F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64A6B" w14:textId="77777777" w:rsidR="0065005F" w:rsidRPr="00E11D81" w:rsidRDefault="0065005F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B607" w14:textId="77777777" w:rsidR="0065005F" w:rsidRPr="00E11D81" w:rsidRDefault="0065005F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E523" w14:textId="77777777" w:rsidR="0065005F" w:rsidRPr="00E11D81" w:rsidRDefault="0065005F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4B34" w14:textId="77777777" w:rsidR="0065005F" w:rsidRPr="00E11D81" w:rsidRDefault="0065005F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08DB6A" w14:textId="77777777" w:rsidR="0065005F" w:rsidRPr="00E11D81" w:rsidRDefault="0065005F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73EBC" w:rsidRPr="00E11D81" w14:paraId="5522D772" w14:textId="77777777" w:rsidTr="00AF1C32">
        <w:trPr>
          <w:cantSplit/>
          <w:trHeight w:val="302"/>
        </w:trPr>
        <w:tc>
          <w:tcPr>
            <w:tcW w:w="468" w:type="dxa"/>
            <w:tcBorders>
              <w:left w:val="single" w:sz="12" w:space="0" w:color="auto"/>
              <w:right w:val="single" w:sz="6" w:space="0" w:color="auto"/>
            </w:tcBorders>
          </w:tcPr>
          <w:p w14:paraId="08289956" w14:textId="77777777" w:rsidR="00473EBC" w:rsidRPr="00E11D81" w:rsidRDefault="00473EBC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213B" w14:textId="41ED3C38" w:rsidR="00473EBC" w:rsidRDefault="00473EBC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03536A">
              <w:rPr>
                <w:rFonts w:ascii="Trebuchet MS" w:hAnsi="Trebuchet MS"/>
                <w:sz w:val="20"/>
              </w:rPr>
              <w:t>Beschaffenheit der Kupplung</w:t>
            </w:r>
            <w:r>
              <w:rPr>
                <w:rFonts w:ascii="Trebuchet MS" w:hAnsi="Trebuchet MS"/>
                <w:sz w:val="20"/>
              </w:rPr>
              <w:t>en</w:t>
            </w:r>
            <w:r w:rsidRPr="0003536A">
              <w:rPr>
                <w:rFonts w:ascii="Trebuchet MS" w:hAnsi="Trebuchet MS"/>
                <w:sz w:val="20"/>
              </w:rPr>
              <w:t xml:space="preserve"> (kuppelbar)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A959F" w14:textId="77777777" w:rsidR="00473EBC" w:rsidRPr="00E11D81" w:rsidRDefault="00473EBC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CFA7" w14:textId="77777777" w:rsidR="00473EBC" w:rsidRPr="00E11D81" w:rsidRDefault="00473EBC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CF9CF" w14:textId="77777777" w:rsidR="00473EBC" w:rsidRPr="00E11D81" w:rsidRDefault="00473EBC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4042" w14:textId="77777777" w:rsidR="00473EBC" w:rsidRPr="00E11D81" w:rsidRDefault="00473EBC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5F773" w14:textId="77777777" w:rsidR="00473EBC" w:rsidRPr="00E11D81" w:rsidRDefault="00473EBC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B797" w14:textId="77777777" w:rsidR="00473EBC" w:rsidRPr="00E11D81" w:rsidRDefault="00473EBC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99FA44" w14:textId="77777777" w:rsidR="00473EBC" w:rsidRPr="00E11D81" w:rsidRDefault="00473EBC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7B04C0" w:rsidRPr="00E11D81" w14:paraId="1B9C3709" w14:textId="77777777" w:rsidTr="00AF1C32">
        <w:trPr>
          <w:cantSplit/>
          <w:trHeight w:val="302"/>
        </w:trPr>
        <w:tc>
          <w:tcPr>
            <w:tcW w:w="468" w:type="dxa"/>
            <w:tcBorders>
              <w:left w:val="single" w:sz="12" w:space="0" w:color="auto"/>
              <w:right w:val="single" w:sz="6" w:space="0" w:color="auto"/>
            </w:tcBorders>
          </w:tcPr>
          <w:p w14:paraId="2773030D" w14:textId="77777777" w:rsidR="007B04C0" w:rsidRPr="00E11D81" w:rsidRDefault="007B04C0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C5BF" w14:textId="3225FC32" w:rsidR="007B04C0" w:rsidRPr="00E11D81" w:rsidRDefault="00082AA3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Einbindung in Ordnung und </w:t>
            </w:r>
            <w:proofErr w:type="spellStart"/>
            <w:r w:rsidR="007B04C0">
              <w:rPr>
                <w:rFonts w:ascii="Trebuchet MS" w:hAnsi="Trebuchet MS"/>
                <w:sz w:val="20"/>
              </w:rPr>
              <w:t>Sperringe</w:t>
            </w:r>
            <w:proofErr w:type="spellEnd"/>
            <w:r w:rsidR="007B04C0">
              <w:rPr>
                <w:rFonts w:ascii="Trebuchet MS" w:hAnsi="Trebuchet MS"/>
                <w:sz w:val="20"/>
              </w:rPr>
              <w:t xml:space="preserve"> sitzen fest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D075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7E875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93B8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AAB3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58FD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C916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1A2F7B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B5C86" w:rsidRPr="00E11D81" w14:paraId="4F6BC2CD" w14:textId="77777777" w:rsidTr="007B04C0">
        <w:trPr>
          <w:cantSplit/>
          <w:trHeight w:val="302"/>
        </w:trPr>
        <w:tc>
          <w:tcPr>
            <w:tcW w:w="468" w:type="dxa"/>
            <w:tcBorders>
              <w:left w:val="single" w:sz="12" w:space="0" w:color="auto"/>
              <w:right w:val="single" w:sz="6" w:space="0" w:color="auto"/>
            </w:tcBorders>
          </w:tcPr>
          <w:p w14:paraId="518F1D69" w14:textId="77777777" w:rsidR="000B5C86" w:rsidRPr="00E11D81" w:rsidRDefault="000B5C86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22BA" w14:textId="496A0B7E" w:rsidR="000B5C86" w:rsidRPr="00E11D81" w:rsidRDefault="0065005F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Saug- / </w:t>
            </w:r>
            <w:r w:rsidR="007B04C0">
              <w:rPr>
                <w:rFonts w:ascii="Trebuchet MS" w:hAnsi="Trebuchet MS"/>
                <w:sz w:val="20"/>
              </w:rPr>
              <w:t>Druckdichtungen sind in Ordnung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34C2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9B44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60AA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70EE2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C59F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5694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1A423D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7B04C0" w:rsidRPr="00E11D81" w14:paraId="2CC82114" w14:textId="77777777" w:rsidTr="00AF1C32">
        <w:trPr>
          <w:cantSplit/>
          <w:trHeight w:val="402"/>
        </w:trPr>
        <w:tc>
          <w:tcPr>
            <w:tcW w:w="15235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86F316F" w14:textId="4DE3E718" w:rsidR="007B04C0" w:rsidRPr="007B04C0" w:rsidRDefault="007B04C0" w:rsidP="0065005F">
            <w:pPr>
              <w:pStyle w:val="berschrift2"/>
            </w:pPr>
            <w:r>
              <w:t>Funktionsprüfung</w:t>
            </w:r>
          </w:p>
        </w:tc>
      </w:tr>
      <w:tr w:rsidR="007B04C0" w:rsidRPr="00E11D81" w14:paraId="6975C92E" w14:textId="77777777" w:rsidTr="00AF1C32">
        <w:trPr>
          <w:cantSplit/>
          <w:trHeight w:val="302"/>
        </w:trPr>
        <w:tc>
          <w:tcPr>
            <w:tcW w:w="468" w:type="dxa"/>
            <w:tcBorders>
              <w:left w:val="single" w:sz="12" w:space="0" w:color="auto"/>
              <w:right w:val="single" w:sz="6" w:space="0" w:color="auto"/>
            </w:tcBorders>
          </w:tcPr>
          <w:p w14:paraId="14A9C71F" w14:textId="77777777" w:rsidR="007B04C0" w:rsidRPr="00E11D81" w:rsidRDefault="007B04C0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8B558" w14:textId="2CDB993F" w:rsidR="007B04C0" w:rsidRPr="00E11D81" w:rsidRDefault="0065005F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Saugprobe: Ein erreichter Unterdruck von 0,8 bar sinkt nicht mehr als 0,1 bar in einer Minute ab.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1DCF2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D994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B5F0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BAB7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C224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B9BE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DD7F9F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7B04C0">
        <w:trPr>
          <w:cantSplit/>
          <w:trHeight w:val="402"/>
        </w:trPr>
        <w:tc>
          <w:tcPr>
            <w:tcW w:w="5681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EC4AA9">
        <w:trPr>
          <w:cantSplit/>
          <w:trHeight w:val="552"/>
        </w:trPr>
        <w:tc>
          <w:tcPr>
            <w:tcW w:w="5681" w:type="dxa"/>
            <w:gridSpan w:val="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EC4AA9">
        <w:trPr>
          <w:cantSplit/>
          <w:trHeight w:val="552"/>
        </w:trPr>
        <w:tc>
          <w:tcPr>
            <w:tcW w:w="568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D9E6B" w14:textId="77777777" w:rsidR="001157DA" w:rsidRDefault="001157DA">
      <w:r>
        <w:separator/>
      </w:r>
    </w:p>
  </w:endnote>
  <w:endnote w:type="continuationSeparator" w:id="0">
    <w:p w14:paraId="2846FD68" w14:textId="77777777" w:rsidR="001157DA" w:rsidRDefault="0011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C5654" w14:textId="77777777" w:rsidR="00083056" w:rsidRDefault="000830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0ED20ECF" w:rsidR="0095175A" w:rsidRPr="00A55204" w:rsidRDefault="0095175A" w:rsidP="00F85E54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65005F">
            <w:rPr>
              <w:rFonts w:ascii="Trebuchet MS" w:hAnsi="Trebuchet MS"/>
              <w:snapToGrid w:val="0"/>
              <w:sz w:val="16"/>
            </w:rPr>
            <w:t>SAUG</w:t>
          </w:r>
          <w:r w:rsidR="00F7201E">
            <w:rPr>
              <w:rFonts w:ascii="Trebuchet MS" w:hAnsi="Trebuchet MS"/>
              <w:snapToGrid w:val="0"/>
              <w:sz w:val="16"/>
            </w:rPr>
            <w:t>SCHLÄUCHE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1E2CE18B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473EBC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473EBC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064B2E2C" w:rsidR="001E4744" w:rsidRPr="0095175A" w:rsidRDefault="00083056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November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838CE" w14:textId="77777777" w:rsidR="00083056" w:rsidRDefault="000830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3313F" w14:textId="77777777" w:rsidR="001157DA" w:rsidRDefault="001157DA">
      <w:r>
        <w:separator/>
      </w:r>
    </w:p>
  </w:footnote>
  <w:footnote w:type="continuationSeparator" w:id="0">
    <w:p w14:paraId="0ACC8A86" w14:textId="77777777" w:rsidR="001157DA" w:rsidRDefault="00115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CA229" w14:textId="77777777" w:rsidR="00083056" w:rsidRDefault="000830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B78B3" w14:textId="77777777" w:rsidR="00083056" w:rsidRDefault="0008305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5F587" w14:textId="77777777" w:rsidR="00083056" w:rsidRDefault="000830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34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4"/>
    <w:rsid w:val="0001644F"/>
    <w:rsid w:val="00033FF2"/>
    <w:rsid w:val="000419EC"/>
    <w:rsid w:val="00052EA6"/>
    <w:rsid w:val="00055C7D"/>
    <w:rsid w:val="0008086C"/>
    <w:rsid w:val="00082AA3"/>
    <w:rsid w:val="00083056"/>
    <w:rsid w:val="000864BA"/>
    <w:rsid w:val="00097655"/>
    <w:rsid w:val="000B5C86"/>
    <w:rsid w:val="000D369A"/>
    <w:rsid w:val="001104BB"/>
    <w:rsid w:val="001157DA"/>
    <w:rsid w:val="00127B11"/>
    <w:rsid w:val="0014774B"/>
    <w:rsid w:val="00154814"/>
    <w:rsid w:val="00175886"/>
    <w:rsid w:val="00184F9F"/>
    <w:rsid w:val="0019797C"/>
    <w:rsid w:val="001A5464"/>
    <w:rsid w:val="001E4744"/>
    <w:rsid w:val="001E7B82"/>
    <w:rsid w:val="00203601"/>
    <w:rsid w:val="00292A0B"/>
    <w:rsid w:val="002E768E"/>
    <w:rsid w:val="002F3B6F"/>
    <w:rsid w:val="00303C58"/>
    <w:rsid w:val="00305BCE"/>
    <w:rsid w:val="0032225F"/>
    <w:rsid w:val="00325ED1"/>
    <w:rsid w:val="0034693E"/>
    <w:rsid w:val="00353271"/>
    <w:rsid w:val="003A7CCA"/>
    <w:rsid w:val="00402867"/>
    <w:rsid w:val="004105CF"/>
    <w:rsid w:val="00415CC1"/>
    <w:rsid w:val="00443F3D"/>
    <w:rsid w:val="00473EBC"/>
    <w:rsid w:val="004F3FDB"/>
    <w:rsid w:val="00503A8E"/>
    <w:rsid w:val="00522F3C"/>
    <w:rsid w:val="005515D0"/>
    <w:rsid w:val="00554020"/>
    <w:rsid w:val="00576164"/>
    <w:rsid w:val="005C499C"/>
    <w:rsid w:val="0060467B"/>
    <w:rsid w:val="00621642"/>
    <w:rsid w:val="00633B4C"/>
    <w:rsid w:val="0065005F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3132"/>
    <w:rsid w:val="007A5361"/>
    <w:rsid w:val="007A66EC"/>
    <w:rsid w:val="007B04C0"/>
    <w:rsid w:val="007E17B2"/>
    <w:rsid w:val="007E225F"/>
    <w:rsid w:val="007E601B"/>
    <w:rsid w:val="007E65DB"/>
    <w:rsid w:val="00821D06"/>
    <w:rsid w:val="0085329A"/>
    <w:rsid w:val="008D0AB1"/>
    <w:rsid w:val="008E23A2"/>
    <w:rsid w:val="00921A84"/>
    <w:rsid w:val="00934293"/>
    <w:rsid w:val="0095175A"/>
    <w:rsid w:val="009537C3"/>
    <w:rsid w:val="00986F9C"/>
    <w:rsid w:val="009E1B32"/>
    <w:rsid w:val="009E7287"/>
    <w:rsid w:val="00A4442E"/>
    <w:rsid w:val="00A46732"/>
    <w:rsid w:val="00A703F7"/>
    <w:rsid w:val="00A77259"/>
    <w:rsid w:val="00AB0E7F"/>
    <w:rsid w:val="00AC4123"/>
    <w:rsid w:val="00AC5804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2E7A"/>
    <w:rsid w:val="00C657CD"/>
    <w:rsid w:val="00CC3F91"/>
    <w:rsid w:val="00CD78D5"/>
    <w:rsid w:val="00CE0C64"/>
    <w:rsid w:val="00CE2BB4"/>
    <w:rsid w:val="00D06B7D"/>
    <w:rsid w:val="00D322A8"/>
    <w:rsid w:val="00D57536"/>
    <w:rsid w:val="00D710BF"/>
    <w:rsid w:val="00DE0BE4"/>
    <w:rsid w:val="00DF1919"/>
    <w:rsid w:val="00E05D2E"/>
    <w:rsid w:val="00E11D81"/>
    <w:rsid w:val="00E1461C"/>
    <w:rsid w:val="00E466C8"/>
    <w:rsid w:val="00E56653"/>
    <w:rsid w:val="00E67854"/>
    <w:rsid w:val="00E71046"/>
    <w:rsid w:val="00E9412D"/>
    <w:rsid w:val="00EC4AA9"/>
    <w:rsid w:val="00EE0360"/>
    <w:rsid w:val="00EE1228"/>
    <w:rsid w:val="00F01008"/>
    <w:rsid w:val="00F072FC"/>
    <w:rsid w:val="00F37B4B"/>
    <w:rsid w:val="00F42F0C"/>
    <w:rsid w:val="00F43573"/>
    <w:rsid w:val="00F7201E"/>
    <w:rsid w:val="00F72286"/>
    <w:rsid w:val="00F85C68"/>
    <w:rsid w:val="00F85E54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Props1.xml><?xml version="1.0" encoding="utf-8"?>
<ds:datastoreItem xmlns:ds="http://schemas.openxmlformats.org/officeDocument/2006/customXml" ds:itemID="{49D4B8AF-7C79-4E96-B6F0-920D9BE2F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85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854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Natascha Frey</cp:lastModifiedBy>
  <cp:revision>9</cp:revision>
  <cp:lastPrinted>2025-03-19T06:46:00Z</cp:lastPrinted>
  <dcterms:created xsi:type="dcterms:W3CDTF">2024-01-23T15:40:00Z</dcterms:created>
  <dcterms:modified xsi:type="dcterms:W3CDTF">2025-03-19T06:50:00Z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