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0DEAAF7C" w:rsidR="00934293" w:rsidRPr="00E11D81" w:rsidRDefault="003D4A0F" w:rsidP="00921A84">
            <w:pPr>
              <w:pStyle w:val="berschrift1"/>
            </w:pPr>
            <w:r>
              <w:t>Mehrzweckleiter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6F437F58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="00120F34" w:rsidRPr="00E11D81">
              <w:rPr>
                <w:rFonts w:ascii="Trebuchet MS" w:hAnsi="Trebuchet MS" w:cs="Arial"/>
              </w:rPr>
              <w:t>jährliche</w:t>
            </w:r>
            <w:r w:rsidR="00120F34"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="00120F34" w:rsidRPr="00E11D81">
              <w:rPr>
                <w:rFonts w:ascii="Trebuchet MS" w:hAnsi="Trebuchet MS" w:cs="Arial"/>
              </w:rPr>
              <w:t>Sicht</w:t>
            </w:r>
            <w:r w:rsidR="00120F34">
              <w:rPr>
                <w:rFonts w:ascii="Trebuchet MS" w:hAnsi="Trebuchet MS" w:cs="Arial"/>
              </w:rPr>
              <w:t>- und Funktions</w:t>
            </w:r>
            <w:r w:rsidR="00120F34" w:rsidRPr="00E11D81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6D53CDAA" w:rsidR="006A560A" w:rsidRPr="00E11D81" w:rsidRDefault="00C71686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1994EDF4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Rissbildung an Metall</w:t>
            </w:r>
            <w:r w:rsidR="00C11E56">
              <w:rPr>
                <w:rFonts w:ascii="Trebuchet MS" w:hAnsi="Trebuchet MS"/>
                <w:sz w:val="20"/>
              </w:rPr>
              <w:t>- u. Kunststoff</w:t>
            </w:r>
            <w:r>
              <w:rPr>
                <w:rFonts w:ascii="Trebuchet MS" w:hAnsi="Trebuchet MS"/>
                <w:sz w:val="20"/>
              </w:rPr>
              <w:t>teilen</w:t>
            </w:r>
            <w:r w:rsidR="00C11E56">
              <w:rPr>
                <w:rFonts w:ascii="Trebuchet MS" w:hAnsi="Trebuchet MS"/>
                <w:sz w:val="20"/>
              </w:rPr>
              <w:t xml:space="preserve"> (Hacken)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38622226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Keine bleibenden Formveränderungen </w:t>
            </w:r>
            <w:r>
              <w:rPr>
                <w:rFonts w:ascii="Trebuchet MS" w:hAnsi="Trebuchet MS"/>
                <w:sz w:val="20"/>
              </w:rPr>
              <w:br/>
              <w:t>(Quetschungen, Dellen, …)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 gut befestigt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33C02" w:rsidRPr="00E11D81" w14:paraId="6BD9463C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9F298F6" w14:textId="77777777" w:rsidR="00A33C02" w:rsidRPr="00E11D81" w:rsidRDefault="00A33C0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E7A3" w14:textId="70B5303A" w:rsidR="00A33C02" w:rsidRPr="00E11D81" w:rsidRDefault="00A33C0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Gleitbeschläge haben festen Sitz, sind unbeschädigt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42FC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B79B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8B1A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3D77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A99D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CC65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708CC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33C02" w:rsidRPr="00E11D81" w14:paraId="4BCCEB16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9685A9F" w14:textId="77777777" w:rsidR="00A33C02" w:rsidRPr="00E11D81" w:rsidRDefault="00A33C0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2BC1" w14:textId="6DD33A72" w:rsidR="00A33C02" w:rsidRPr="00E11D81" w:rsidRDefault="00A33C0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Sprossenschutz unbeschädigt, nicht abgenutzt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421C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1274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9D5E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5F4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1D36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639A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56F39F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33C02" w:rsidRPr="00E11D81" w14:paraId="5D39B494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F637A0B" w14:textId="77777777" w:rsidR="00A33C02" w:rsidRPr="00E11D81" w:rsidRDefault="00A33C0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C3AC" w14:textId="1CEBEF41" w:rsidR="00A33C02" w:rsidRPr="00E11D81" w:rsidRDefault="00A33C0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anderen Beschläge sitzen fest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88DC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1EA2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2E53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218F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4B16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031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D704B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33C02" w:rsidRPr="00E11D81" w14:paraId="7C1E3E1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9D1689C" w14:textId="77777777" w:rsidR="00A33C02" w:rsidRPr="00E11D81" w:rsidRDefault="00A33C0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F027" w14:textId="223D4CAE" w:rsidR="00A33C02" w:rsidRPr="00E11D81" w:rsidRDefault="00A33C0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Leiternfuß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ECF2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E585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DE7C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F33E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7433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D146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C30F0" w14:textId="77777777" w:rsidR="00A33C02" w:rsidRPr="00E11D81" w:rsidRDefault="00A33C0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62AF1E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E05A2A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9B4E" w14:textId="5547A6FA" w:rsidR="00D34D9A" w:rsidRPr="00E11D81" w:rsidRDefault="00A33C0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Schrauben und Muttern gegen Lösen gesichert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D2F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DB3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C17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9E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D2D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15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15D7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6E95BEA6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2B7E93D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C4CB" w14:textId="6AAA93D5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Stahlteile ohne Korrosion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6E5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14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B60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CD1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AF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38A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C048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EFC8793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1BFD4D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797F" w14:textId="59A98BA6" w:rsidR="00D34D9A" w:rsidRPr="00E11D81" w:rsidRDefault="00A33C0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Spreizsicherung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C49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DD2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0A3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F93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77C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906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550E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0B3834F2" w:rsidR="00CC3F91" w:rsidRPr="00E11D81" w:rsidRDefault="00D34D9A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Piktogramme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4FF85586" w14:textId="4FD4290A" w:rsidR="000E091B" w:rsidRDefault="000E091B">
      <w:pPr>
        <w:rPr>
          <w:b/>
        </w:rPr>
      </w:pPr>
      <w:r>
        <w:rPr>
          <w:b/>
        </w:rPr>
        <w:br w:type="page"/>
      </w: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5171"/>
        <w:gridCol w:w="1390"/>
        <w:gridCol w:w="1347"/>
        <w:gridCol w:w="1347"/>
        <w:gridCol w:w="1349"/>
        <w:gridCol w:w="1347"/>
        <w:gridCol w:w="1347"/>
        <w:gridCol w:w="1468"/>
      </w:tblGrid>
      <w:tr w:rsidR="00D34D9A" w:rsidRPr="00E11D81" w14:paraId="4C0048F8" w14:textId="77777777" w:rsidTr="00E714E3">
        <w:trPr>
          <w:cantSplit/>
          <w:trHeight w:val="402"/>
        </w:trPr>
        <w:tc>
          <w:tcPr>
            <w:tcW w:w="15235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D0E57A" w14:textId="6581DEB9" w:rsidR="00D34D9A" w:rsidRPr="00E11D81" w:rsidRDefault="00A33C02" w:rsidP="00E714E3">
            <w:pPr>
              <w:pStyle w:val="berschrift2"/>
            </w:pPr>
            <w:r>
              <w:lastRenderedPageBreak/>
              <w:t>Funktionsprüfung</w:t>
            </w:r>
          </w:p>
        </w:tc>
      </w:tr>
      <w:tr w:rsidR="000E091B" w:rsidRPr="00E11D81" w14:paraId="06684519" w14:textId="77777777" w:rsidTr="000E091B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1FC2F28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DBF0" w14:textId="5CD0FB77" w:rsidR="000E091B" w:rsidRPr="00E11D81" w:rsidRDefault="00A33C02" w:rsidP="000E091B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Leiter lotrecht aufstellen, Leiterteile leicht verschiebbar, Haken haben guten Sitz</w:t>
            </w:r>
          </w:p>
        </w:tc>
        <w:tc>
          <w:tcPr>
            <w:tcW w:w="95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7ED51" w14:textId="584BD97F" w:rsidR="000E091B" w:rsidRPr="00E11D81" w:rsidRDefault="000E091B" w:rsidP="000E091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3E069365" w:rsidR="000E091B" w:rsidRPr="00E11D81" w:rsidRDefault="00A33C0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Leiter als Stehleiter</w:t>
            </w:r>
            <w:r w:rsidR="00B74186">
              <w:rPr>
                <w:rFonts w:ascii="Trebuchet MS" w:hAnsi="Trebuchet MS"/>
                <w:sz w:val="20"/>
              </w:rPr>
              <w:t xml:space="preserve"> bzw. Bockleiter</w:t>
            </w:r>
            <w:r>
              <w:rPr>
                <w:rFonts w:ascii="Trebuchet MS" w:hAnsi="Trebuchet MS"/>
                <w:sz w:val="20"/>
              </w:rPr>
              <w:t xml:space="preserve"> aufstellen </w:t>
            </w:r>
            <w:r w:rsidR="00B74186">
              <w:rPr>
                <w:rFonts w:ascii="Trebuchet MS" w:hAnsi="Trebuchet MS"/>
                <w:sz w:val="20"/>
              </w:rPr>
              <w:t>und letzten Leiterteil ausschie</w:t>
            </w:r>
            <w:r>
              <w:rPr>
                <w:rFonts w:ascii="Trebuchet MS" w:hAnsi="Trebuchet MS"/>
                <w:sz w:val="20"/>
              </w:rPr>
              <w:t>ben, Leiterteil leicht verschiebbar, Haken haben guten Sitz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0F3AE270" w14:textId="77777777" w:rsidTr="00C71686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C71686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C71686">
      <w:pPr>
        <w:rPr>
          <w:rFonts w:ascii="Trebuchet MS" w:hAnsi="Trebuchet MS"/>
        </w:rPr>
      </w:pPr>
    </w:p>
    <w:sectPr w:rsidR="0032225F" w:rsidRPr="00E11D81" w:rsidSect="003D4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A7D84" w14:textId="77777777" w:rsidR="004A5DF3" w:rsidRDefault="004A5DF3">
      <w:r>
        <w:separator/>
      </w:r>
    </w:p>
  </w:endnote>
  <w:endnote w:type="continuationSeparator" w:id="0">
    <w:p w14:paraId="482ED919" w14:textId="77777777" w:rsidR="004A5DF3" w:rsidRDefault="004A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4083" w14:textId="77777777" w:rsidR="00403443" w:rsidRDefault="004034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1EAC6849" w:rsidR="0095175A" w:rsidRPr="00A55204" w:rsidRDefault="0095175A" w:rsidP="00272F87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3D4A0F">
            <w:rPr>
              <w:rFonts w:ascii="Trebuchet MS" w:hAnsi="Trebuchet MS"/>
              <w:snapToGrid w:val="0"/>
              <w:sz w:val="16"/>
            </w:rPr>
            <w:t>MEHRZWECKLEITER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57F8769D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120F34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120F34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21CE62C9" w:rsidR="001E4744" w:rsidRPr="0095175A" w:rsidRDefault="00403443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7116" w14:textId="77777777" w:rsidR="00403443" w:rsidRDefault="004034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B61D" w14:textId="77777777" w:rsidR="004A5DF3" w:rsidRDefault="004A5DF3">
      <w:r>
        <w:separator/>
      </w:r>
    </w:p>
  </w:footnote>
  <w:footnote w:type="continuationSeparator" w:id="0">
    <w:p w14:paraId="6F06A1B7" w14:textId="77777777" w:rsidR="004A5DF3" w:rsidRDefault="004A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89E1" w14:textId="77777777" w:rsidR="00403443" w:rsidRDefault="004034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47E5" w14:textId="77777777" w:rsidR="00403443" w:rsidRDefault="004034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92D" w14:textId="77777777" w:rsidR="00403443" w:rsidRDefault="004034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902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D369A"/>
    <w:rsid w:val="000E091B"/>
    <w:rsid w:val="000F7B7E"/>
    <w:rsid w:val="001104BB"/>
    <w:rsid w:val="00120F34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72F87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03443"/>
    <w:rsid w:val="004105CF"/>
    <w:rsid w:val="00415CC1"/>
    <w:rsid w:val="00443F3D"/>
    <w:rsid w:val="004A5DF3"/>
    <w:rsid w:val="004F3FDB"/>
    <w:rsid w:val="00503A8E"/>
    <w:rsid w:val="005225D2"/>
    <w:rsid w:val="00522F3C"/>
    <w:rsid w:val="00544A78"/>
    <w:rsid w:val="005515D0"/>
    <w:rsid w:val="00554020"/>
    <w:rsid w:val="00576164"/>
    <w:rsid w:val="005A30B9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8F5B10"/>
    <w:rsid w:val="00921A84"/>
    <w:rsid w:val="00934293"/>
    <w:rsid w:val="0095175A"/>
    <w:rsid w:val="009537C3"/>
    <w:rsid w:val="00986F9C"/>
    <w:rsid w:val="009E1B32"/>
    <w:rsid w:val="00A33C02"/>
    <w:rsid w:val="00A4442E"/>
    <w:rsid w:val="00A703F7"/>
    <w:rsid w:val="00A77259"/>
    <w:rsid w:val="00AB0E7F"/>
    <w:rsid w:val="00AC5804"/>
    <w:rsid w:val="00AD6133"/>
    <w:rsid w:val="00AD68AB"/>
    <w:rsid w:val="00AE5931"/>
    <w:rsid w:val="00AF235B"/>
    <w:rsid w:val="00B13DBA"/>
    <w:rsid w:val="00B17548"/>
    <w:rsid w:val="00B74186"/>
    <w:rsid w:val="00B80236"/>
    <w:rsid w:val="00BE3710"/>
    <w:rsid w:val="00C00EA0"/>
    <w:rsid w:val="00C11E56"/>
    <w:rsid w:val="00C36B42"/>
    <w:rsid w:val="00C657CD"/>
    <w:rsid w:val="00C71686"/>
    <w:rsid w:val="00CC3F91"/>
    <w:rsid w:val="00CD78D5"/>
    <w:rsid w:val="00CE0C64"/>
    <w:rsid w:val="00CE2BB4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9412D"/>
    <w:rsid w:val="00EE1228"/>
    <w:rsid w:val="00F01008"/>
    <w:rsid w:val="00F072FC"/>
    <w:rsid w:val="00F14DD9"/>
    <w:rsid w:val="00F37B4B"/>
    <w:rsid w:val="00F43573"/>
    <w:rsid w:val="00F72286"/>
    <w:rsid w:val="00F85C68"/>
    <w:rsid w:val="00FC7C6F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089DB-8E8E-4837-A231-204D3D840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2</Pages>
  <Words>109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1141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9</cp:revision>
  <cp:lastPrinted>2025-03-19T06:57:00Z</cp:lastPrinted>
  <dcterms:created xsi:type="dcterms:W3CDTF">2023-11-23T08:13:00Z</dcterms:created>
  <dcterms:modified xsi:type="dcterms:W3CDTF">2025-03-19T06:59:00Z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