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5D074538" w14:textId="77777777">
        <w:trPr>
          <w:cantSplit/>
        </w:trPr>
        <w:tc>
          <w:tcPr>
            <w:tcW w:w="20" w:type="dxa"/>
          </w:tcPr>
          <w:p w14:paraId="52637700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4CD9222D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100F6C2" w14:textId="77777777" w:rsidR="001E4744" w:rsidRPr="004105CF" w:rsidRDefault="001E4744" w:rsidP="00921A84">
            <w:pPr>
              <w:pStyle w:val="berschrift2"/>
            </w:pPr>
          </w:p>
        </w:tc>
      </w:tr>
    </w:tbl>
    <w:p w14:paraId="7AF75FE3" w14:textId="77777777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B7583" wp14:editId="582803C5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66112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39800" wp14:editId="3EBAFEA8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B75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79466112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44139800" wp14:editId="3EBAFEA8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2692E7" w14:textId="77777777" w:rsidR="001E4744" w:rsidRPr="004105CF" w:rsidRDefault="001E4744">
      <w:pPr>
        <w:rPr>
          <w:rFonts w:ascii="Trebuchet MS" w:hAnsi="Trebuchet MS"/>
        </w:rPr>
      </w:pPr>
    </w:p>
    <w:p w14:paraId="05DEA979" w14:textId="77777777" w:rsidR="001E4744" w:rsidRPr="003B7299" w:rsidRDefault="001E4744">
      <w:pPr>
        <w:rPr>
          <w:rFonts w:ascii="Trebuchet MS" w:hAnsi="Trebuchet MS"/>
          <w:sz w:val="12"/>
          <w:szCs w:val="8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1D7E964" w14:textId="77777777" w:rsidTr="003B7299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A183CAE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1EDCC21E" w14:textId="0AE6543F" w:rsidR="00934293" w:rsidRPr="00921A84" w:rsidRDefault="00934293" w:rsidP="00921A84">
            <w:pPr>
              <w:pStyle w:val="berschrift1"/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60FC9C0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BB7DD9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35E45A11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2321690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C7519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091E71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85B6A6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60C9283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B5D507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091FDB9E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460158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76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EAB5A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7CF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5C2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E80C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063B4ECC" w14:textId="77777777" w:rsidTr="003B7299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38F725" w14:textId="75A39213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6B0769">
              <w:rPr>
                <w:rFonts w:ascii="Trebuchet MS" w:hAnsi="Trebuchet MS" w:cs="Arial"/>
              </w:rPr>
              <w:t>- und Funktions</w:t>
            </w:r>
            <w:r w:rsidR="003B729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26E098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6F632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0E1E79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C4A9F1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CC14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00D4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BA35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3A08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EFEA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C7E3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F2E41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5169E508" w14:textId="77777777" w:rsidTr="003B7299">
        <w:trPr>
          <w:cantSplit/>
          <w:trHeight w:val="180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3DDE7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A781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EFB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BA1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DAE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A19F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1D69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43E6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7A21FB7A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6843CEB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19538A11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4B97E0C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3640" w14:textId="4C2544B2" w:rsidR="00CC3F91" w:rsidRPr="004105CF" w:rsidRDefault="005D4BD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Gehäuse des Gerätes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F5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56A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9E9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6FA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67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9A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F71F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0EF9B7F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4E45B49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C055" w14:textId="63ACB281" w:rsidR="00BE3710" w:rsidRPr="004105CF" w:rsidRDefault="005D4BD0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Verletzung des Kabelmantels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5B4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FAA1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B6C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A96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F552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1724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99D7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1FDC5503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D135640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8EB9" w14:textId="5CD67943" w:rsidR="00CC3F91" w:rsidRPr="004105CF" w:rsidRDefault="005D4BD0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Kabeleinführungen und Stecker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0EE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502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477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121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09B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8EE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8944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1FE9D367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2B60DEF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6C5A" w14:textId="790FA958" w:rsidR="00CC3F91" w:rsidRPr="004105CF" w:rsidRDefault="005D4BD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Probelauf (ev. Links-Rechtslauf)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B36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4AD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152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7D1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3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846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C1B2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600F17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85FC70B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ECC7" w14:textId="4A0E3598" w:rsidR="00CC3F91" w:rsidRPr="004105CF" w:rsidRDefault="005D4BD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Schutzleiterprüfung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6AD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2D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4DA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1B9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49B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BD2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7B90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D4BD0" w:rsidRPr="004105CF" w14:paraId="508955D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C5279" w14:textId="77777777" w:rsidR="005D4BD0" w:rsidRPr="004105CF" w:rsidRDefault="005D4BD0" w:rsidP="005D4BD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C98A" w14:textId="3295564C" w:rsidR="005D4BD0" w:rsidRPr="004105CF" w:rsidRDefault="005D4BD0" w:rsidP="005D4BD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vorhanden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AE50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2494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2CC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CEA3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3E05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3ADB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1B2E8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D4BD0" w:rsidRPr="004105CF" w14:paraId="13D8B5FD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3F4E57" w14:textId="77777777" w:rsidR="005D4BD0" w:rsidRPr="004105CF" w:rsidRDefault="005D4BD0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02F8" w14:textId="77777777" w:rsidR="005D4BD0" w:rsidRPr="004105CF" w:rsidRDefault="005D4BD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DA1C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267C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335F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9290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69FD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FA47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46813D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D4BD0" w:rsidRPr="004105CF" w14:paraId="067009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BCA608E" w14:textId="77777777" w:rsidR="005D4BD0" w:rsidRPr="004105CF" w:rsidRDefault="005D4BD0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29E3" w14:textId="77777777" w:rsidR="005D4BD0" w:rsidRPr="004105CF" w:rsidRDefault="005D4BD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BE82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6149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021E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EF26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4BC4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5234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970FB" w14:textId="77777777" w:rsidR="005D4BD0" w:rsidRPr="004105CF" w:rsidRDefault="005D4BD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D4BD0" w:rsidRPr="004105CF" w14:paraId="3583F82E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FAEA744" w14:textId="77777777" w:rsidR="005D4BD0" w:rsidRPr="004105CF" w:rsidRDefault="005D4BD0" w:rsidP="005D4BD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C235" w14:textId="17D963CB" w:rsidR="005D4BD0" w:rsidRPr="004105CF" w:rsidRDefault="005D4BD0" w:rsidP="005D4BD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314F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9D88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5195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9F8A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45E2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8CED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D1ED0" w14:textId="77777777" w:rsidR="005D4BD0" w:rsidRPr="004105CF" w:rsidRDefault="005D4BD0" w:rsidP="005D4BD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D4BD0" w:rsidRPr="004105CF" w14:paraId="3F37F6B1" w14:textId="77777777" w:rsidTr="003B7299">
        <w:trPr>
          <w:cantSplit/>
          <w:trHeight w:val="15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626E2B3" w14:textId="77777777" w:rsidR="005D4BD0" w:rsidRPr="004105CF" w:rsidRDefault="005D4BD0" w:rsidP="005D4BD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D39C9B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BCD43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6E4CFE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8C9B50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2F539D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A751C7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AF90B6B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5D4BD0" w:rsidRPr="004105CF" w14:paraId="0C850554" w14:textId="77777777" w:rsidTr="003B7299">
        <w:trPr>
          <w:cantSplit/>
          <w:trHeight w:val="478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FFB0A7" w14:textId="77777777" w:rsidR="005D4BD0" w:rsidRPr="004105CF" w:rsidRDefault="005D4BD0" w:rsidP="005D4BD0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407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F6D2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ADCF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97AB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12C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BDF5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24C46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D4BD0" w:rsidRPr="004105CF" w14:paraId="0A82D6DA" w14:textId="77777777" w:rsidTr="003B7299">
        <w:trPr>
          <w:cantSplit/>
          <w:trHeight w:val="39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A3092" w14:textId="77777777" w:rsidR="005D4BD0" w:rsidRPr="004105CF" w:rsidRDefault="005D4BD0" w:rsidP="005D4BD0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2EB2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64D0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6D09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B435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291A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87BD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C2777" w14:textId="77777777" w:rsidR="005D4BD0" w:rsidRPr="004105CF" w:rsidRDefault="005D4BD0" w:rsidP="005D4BD0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5D4BD0" w:rsidRPr="004105CF" w14:paraId="69DB06E4" w14:textId="77777777" w:rsidTr="003B7299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791BC5" w14:textId="77777777" w:rsidR="005D4BD0" w:rsidRPr="004105CF" w:rsidRDefault="005D4BD0" w:rsidP="005D4BD0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B45B5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E153B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16887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3D2B1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A6AD5C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559330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FC8083" w14:textId="77777777" w:rsidR="005D4BD0" w:rsidRPr="004105CF" w:rsidRDefault="005D4BD0" w:rsidP="005D4BD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12A448D9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D744" w14:textId="77777777" w:rsidR="00114858" w:rsidRDefault="00114858">
      <w:r>
        <w:separator/>
      </w:r>
    </w:p>
  </w:endnote>
  <w:endnote w:type="continuationSeparator" w:id="0">
    <w:p w14:paraId="306ECA7F" w14:textId="77777777" w:rsidR="00114858" w:rsidRDefault="0011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07685529" w14:textId="77777777" w:rsidTr="005515D0">
      <w:trPr>
        <w:cantSplit/>
      </w:trPr>
      <w:tc>
        <w:tcPr>
          <w:tcW w:w="5206" w:type="dxa"/>
        </w:tcPr>
        <w:p w14:paraId="5AE42D0D" w14:textId="4A090562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5D4BD0">
            <w:rPr>
              <w:rFonts w:ascii="Trebuchet MS" w:hAnsi="Trebuchet MS"/>
              <w:snapToGrid w:val="0"/>
              <w:sz w:val="16"/>
            </w:rPr>
            <w:t>elektrische Geräte</w:t>
          </w:r>
        </w:p>
      </w:tc>
      <w:tc>
        <w:tcPr>
          <w:tcW w:w="5206" w:type="dxa"/>
        </w:tcPr>
        <w:p w14:paraId="7EA1306C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08CBA43C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4897C4AF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CCAC" w14:textId="77777777" w:rsidR="00114858" w:rsidRDefault="00114858">
      <w:r>
        <w:separator/>
      </w:r>
    </w:p>
  </w:footnote>
  <w:footnote w:type="continuationSeparator" w:id="0">
    <w:p w14:paraId="23F3271E" w14:textId="77777777" w:rsidR="00114858" w:rsidRDefault="0011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74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14858"/>
    <w:rsid w:val="001205D7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A7CCA"/>
    <w:rsid w:val="003B7299"/>
    <w:rsid w:val="00402867"/>
    <w:rsid w:val="004105CF"/>
    <w:rsid w:val="00443F3D"/>
    <w:rsid w:val="004A229B"/>
    <w:rsid w:val="004F3FDB"/>
    <w:rsid w:val="00503A8E"/>
    <w:rsid w:val="005515D0"/>
    <w:rsid w:val="00554020"/>
    <w:rsid w:val="00576164"/>
    <w:rsid w:val="005D4BD0"/>
    <w:rsid w:val="0060467B"/>
    <w:rsid w:val="00621642"/>
    <w:rsid w:val="00633B4C"/>
    <w:rsid w:val="0065677E"/>
    <w:rsid w:val="00670C9C"/>
    <w:rsid w:val="00675156"/>
    <w:rsid w:val="00693B02"/>
    <w:rsid w:val="006A3267"/>
    <w:rsid w:val="006A560A"/>
    <w:rsid w:val="006B0769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77259"/>
    <w:rsid w:val="00AB0E7F"/>
    <w:rsid w:val="00AD68AB"/>
    <w:rsid w:val="00AE5931"/>
    <w:rsid w:val="00AF235B"/>
    <w:rsid w:val="00B13DBA"/>
    <w:rsid w:val="00B17548"/>
    <w:rsid w:val="00B80236"/>
    <w:rsid w:val="00BA33FA"/>
    <w:rsid w:val="00BC7074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E0BE4"/>
    <w:rsid w:val="00DF1919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065AC"/>
  <w15:chartTrackingRefBased/>
  <w15:docId w15:val="{9394F156-E716-444A-BCFD-3C5401D2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Anschlagmittel\2023_Stahlsei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2023_Stahlseil.dotx</Template>
  <TotalTime>0</TotalTime>
  <Pages>1</Pages>
  <Words>88</Words>
  <Characters>615</Characters>
  <Application>Microsoft Office Word</Application>
  <DocSecurity>0</DocSecurity>
  <Lines>25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691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2023-05-03T14:13:00Z</dcterms:created>
  <dcterms:modified xsi:type="dcterms:W3CDTF">2023-05-03T14:13:00Z</dcterms:modified>
</cp:coreProperties>
</file>