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4105CF" w14:paraId="68DA869F" w14:textId="77777777">
        <w:trPr>
          <w:cantSplit/>
        </w:trPr>
        <w:tc>
          <w:tcPr>
            <w:tcW w:w="20" w:type="dxa"/>
          </w:tcPr>
          <w:p w14:paraId="47967FA8" w14:textId="77777777" w:rsidR="001E4744" w:rsidRPr="004105CF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73AC3302" w14:textId="77777777" w:rsidR="001E4744" w:rsidRPr="004105CF" w:rsidRDefault="001E4744" w:rsidP="00921A84">
            <w:pPr>
              <w:pStyle w:val="berschrift2"/>
            </w:pPr>
            <w:r w:rsidRPr="004105CF"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302DD1E8" w14:textId="77777777" w:rsidR="001E4744" w:rsidRPr="004105CF" w:rsidRDefault="001E4744" w:rsidP="00921A84">
            <w:pPr>
              <w:pStyle w:val="berschrift2"/>
            </w:pPr>
          </w:p>
        </w:tc>
      </w:tr>
    </w:tbl>
    <w:p w14:paraId="226B7DB2" w14:textId="4AC4BDC6" w:rsidR="001E4744" w:rsidRPr="004105CF" w:rsidRDefault="008E23A2">
      <w:pPr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AD2E61" wp14:editId="3DFDC03D">
                <wp:simplePos x="0" y="0"/>
                <wp:positionH relativeFrom="column">
                  <wp:posOffset>-31115</wp:posOffset>
                </wp:positionH>
                <wp:positionV relativeFrom="paragraph">
                  <wp:posOffset>-273685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093F8" w14:textId="4C559346" w:rsidR="004105CF" w:rsidRDefault="008E23A2" w:rsidP="004105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CA9C06" wp14:editId="4F4CB200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D2E6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1.55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" stroked="f">
                <v:textbox style="mso-fit-shape-to-text:t">
                  <w:txbxContent>
                    <w:p w14:paraId="2D5093F8" w14:textId="4C559346" w:rsidR="004105CF" w:rsidRDefault="008E23A2" w:rsidP="004105CF">
                      <w:r>
                        <w:rPr>
                          <w:noProof/>
                        </w:rPr>
                        <w:drawing>
                          <wp:inline distT="0" distB="0" distL="0" distR="0" wp14:anchorId="63CA9C06" wp14:editId="4F4CB200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0C1D9C7" w14:textId="77777777" w:rsidR="001E4744" w:rsidRPr="004105CF" w:rsidRDefault="001E4744">
      <w:pPr>
        <w:rPr>
          <w:rFonts w:ascii="Trebuchet MS" w:hAnsi="Trebuchet MS"/>
        </w:rPr>
      </w:pPr>
    </w:p>
    <w:p w14:paraId="77CC5F09" w14:textId="77777777" w:rsidR="001E4744" w:rsidRPr="003B7299" w:rsidRDefault="001E4744">
      <w:pPr>
        <w:rPr>
          <w:rFonts w:ascii="Trebuchet MS" w:hAnsi="Trebuchet MS"/>
          <w:sz w:val="12"/>
          <w:szCs w:val="8"/>
        </w:rPr>
      </w:pP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849"/>
        <w:gridCol w:w="1025"/>
        <w:gridCol w:w="3340"/>
        <w:gridCol w:w="1347"/>
        <w:gridCol w:w="733"/>
        <w:gridCol w:w="614"/>
        <w:gridCol w:w="1347"/>
        <w:gridCol w:w="1349"/>
        <w:gridCol w:w="1085"/>
        <w:gridCol w:w="262"/>
        <w:gridCol w:w="30"/>
        <w:gridCol w:w="1317"/>
        <w:gridCol w:w="294"/>
        <w:gridCol w:w="1174"/>
      </w:tblGrid>
      <w:tr w:rsidR="00934293" w:rsidRPr="004105CF" w14:paraId="1F724925" w14:textId="77777777" w:rsidTr="003B7299">
        <w:trPr>
          <w:cantSplit/>
          <w:trHeight w:val="452"/>
        </w:trPr>
        <w:tc>
          <w:tcPr>
            <w:tcW w:w="23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7666E1DD" w14:textId="77777777" w:rsidR="00934293" w:rsidRPr="00D322A8" w:rsidRDefault="00934293" w:rsidP="00921A84">
            <w:pPr>
              <w:pStyle w:val="berschrift1"/>
            </w:pPr>
            <w:r w:rsidRPr="00921A84">
              <w:t>Prüfkarteiblatt</w:t>
            </w:r>
          </w:p>
        </w:tc>
        <w:tc>
          <w:tcPr>
            <w:tcW w:w="1010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3F3D664" w14:textId="22C490CB" w:rsidR="00934293" w:rsidRPr="00921A84" w:rsidRDefault="00FB049D" w:rsidP="00921A84">
            <w:pPr>
              <w:pStyle w:val="berschrift1"/>
            </w:pPr>
            <w:r>
              <w:t>Zurrgurte</w:t>
            </w:r>
            <w:r w:rsidR="00675156">
              <w:t xml:space="preserve"> (ÖBFV-Anschlagmittel)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1C74A4F4" w14:textId="77777777" w:rsidR="00934293" w:rsidRPr="004105CF" w:rsidRDefault="00934293" w:rsidP="00921A84">
            <w:pPr>
              <w:pStyle w:val="berschrift1"/>
              <w:rPr>
                <w:i/>
              </w:rPr>
            </w:pPr>
            <w:r w:rsidRPr="004105CF">
              <w:t xml:space="preserve">Blatt Nr.: 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41E8EA53" w14:textId="77777777" w:rsidR="00934293" w:rsidRPr="004105CF" w:rsidRDefault="00934293" w:rsidP="00921A84">
            <w:pPr>
              <w:pStyle w:val="berschrift1"/>
            </w:pPr>
          </w:p>
        </w:tc>
      </w:tr>
      <w:tr w:rsidR="006A560A" w:rsidRPr="004105CF" w14:paraId="4310F788" w14:textId="77777777" w:rsidTr="003B7299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7E6CE5DB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Hersteller:</w:t>
            </w:r>
          </w:p>
        </w:tc>
        <w:tc>
          <w:tcPr>
            <w:tcW w:w="4365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2BB0576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4BCD3FEE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310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C1A72EB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3DB75299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30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3CE89E62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4105CF" w14:paraId="16F57BBE" w14:textId="77777777" w:rsidTr="003B7299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CF505C1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3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AA5C9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E706C7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3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BFCAD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194067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 w:rsidRPr="004105CF">
              <w:rPr>
                <w:rFonts w:ascii="Trebuchet MS" w:hAnsi="Trebuchet MS" w:cs="Arial"/>
              </w:rPr>
              <w:t>Inv</w:t>
            </w:r>
            <w:proofErr w:type="spellEnd"/>
            <w:r w:rsidRPr="004105CF">
              <w:rPr>
                <w:rFonts w:ascii="Trebuchet MS" w:hAnsi="Trebuchet MS" w:cs="Arial"/>
              </w:rPr>
              <w:t xml:space="preserve">. Nr.: 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C89B2A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4105CF" w14:paraId="2C23F5BF" w14:textId="77777777" w:rsidTr="003B7299">
        <w:trPr>
          <w:cantSplit/>
          <w:trHeight w:val="357"/>
        </w:trPr>
        <w:tc>
          <w:tcPr>
            <w:tcW w:w="11073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298E790" w14:textId="5DFF689C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Prüfverfahren:</w:t>
            </w:r>
            <w:r w:rsidRPr="004105CF">
              <w:rPr>
                <w:rFonts w:ascii="Trebuchet MS" w:hAnsi="Trebuchet MS" w:cs="Arial"/>
                <w:sz w:val="20"/>
              </w:rPr>
              <w:t xml:space="preserve"> </w:t>
            </w:r>
            <w:r w:rsidRPr="004105CF">
              <w:rPr>
                <w:rFonts w:ascii="Trebuchet MS" w:hAnsi="Trebuchet MS" w:cs="Arial"/>
              </w:rPr>
              <w:t>jährliche</w:t>
            </w:r>
            <w:r w:rsidRPr="004105CF">
              <w:rPr>
                <w:rFonts w:ascii="Trebuchet MS" w:hAnsi="Trebuchet MS" w:cs="Arial"/>
                <w:sz w:val="20"/>
              </w:rPr>
              <w:t xml:space="preserve"> </w:t>
            </w:r>
            <w:r w:rsidRPr="004105CF">
              <w:rPr>
                <w:rFonts w:ascii="Trebuchet MS" w:hAnsi="Trebuchet MS" w:cs="Arial"/>
              </w:rPr>
              <w:t>Sicht</w:t>
            </w:r>
            <w:r w:rsidR="003B7299">
              <w:rPr>
                <w:rFonts w:ascii="Trebuchet MS" w:hAnsi="Trebuchet MS" w:cs="Arial"/>
              </w:rPr>
              <w:t>prüfung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1EF85A5A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8AEFCC5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4105CF" w14:paraId="1C4582BD" w14:textId="77777777" w:rsidTr="003B7299">
        <w:trPr>
          <w:cantSplit/>
          <w:trHeight w:val="241"/>
        </w:trPr>
        <w:tc>
          <w:tcPr>
            <w:tcW w:w="5683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7A97749A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13E72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550AF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54F66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3BF69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32AA9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877A0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8213FC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4105CF" w14:paraId="218EAF74" w14:textId="77777777" w:rsidTr="003B7299">
        <w:trPr>
          <w:cantSplit/>
          <w:trHeight w:val="180"/>
        </w:trPr>
        <w:tc>
          <w:tcPr>
            <w:tcW w:w="5683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B55E7C" w14:textId="77777777" w:rsidR="006A560A" w:rsidRPr="004105CF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4105CF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67C03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04513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6B668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078B6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3E285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5BA4B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E8AF02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4105CF" w14:paraId="2EF1757C" w14:textId="77777777" w:rsidTr="00986F9C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79EDB2CE" w14:textId="77777777" w:rsidR="001E4744" w:rsidRPr="00921A84" w:rsidRDefault="001E4744" w:rsidP="00921A84">
            <w:pPr>
              <w:pStyle w:val="berschrift2"/>
            </w:pPr>
            <w:r w:rsidRPr="00921A84">
              <w:t>Sicht</w:t>
            </w:r>
            <w:r w:rsidR="00C657CD" w:rsidRPr="00921A84">
              <w:t>prüfung</w:t>
            </w:r>
          </w:p>
        </w:tc>
      </w:tr>
      <w:tr w:rsidR="00CC3F91" w:rsidRPr="004105CF" w14:paraId="6C817DEB" w14:textId="77777777" w:rsidTr="003B7299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034D836" w14:textId="77777777" w:rsidR="00CC3F91" w:rsidRPr="004105CF" w:rsidRDefault="00CC3F91" w:rsidP="00670C9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75202" w14:textId="58C694AD" w:rsidR="00CC3F91" w:rsidRPr="004105CF" w:rsidRDefault="004A229B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</w:t>
            </w:r>
            <w:r w:rsidR="003B7299">
              <w:rPr>
                <w:rFonts w:ascii="Trebuchet MS" w:hAnsi="Trebuchet MS"/>
                <w:sz w:val="20"/>
              </w:rPr>
              <w:t>ein</w:t>
            </w:r>
            <w:r w:rsidR="00D748BF">
              <w:rPr>
                <w:rFonts w:ascii="Trebuchet MS" w:hAnsi="Trebuchet MS"/>
                <w:sz w:val="20"/>
              </w:rPr>
              <w:t>e</w:t>
            </w:r>
            <w:r w:rsidR="003B7299">
              <w:rPr>
                <w:rFonts w:ascii="Trebuchet MS" w:hAnsi="Trebuchet MS"/>
                <w:sz w:val="20"/>
              </w:rPr>
              <w:t xml:space="preserve"> </w:t>
            </w:r>
            <w:r w:rsidR="00D748BF">
              <w:rPr>
                <w:rFonts w:ascii="Trebuchet MS" w:hAnsi="Trebuchet MS"/>
                <w:sz w:val="20"/>
              </w:rPr>
              <w:t>Schäde</w:t>
            </w:r>
            <w:r w:rsidR="006F2C1D">
              <w:rPr>
                <w:rFonts w:ascii="Trebuchet MS" w:hAnsi="Trebuchet MS"/>
                <w:sz w:val="20"/>
              </w:rPr>
              <w:t>n</w:t>
            </w:r>
            <w:r w:rsidR="00D748BF">
              <w:rPr>
                <w:rFonts w:ascii="Trebuchet MS" w:hAnsi="Trebuchet MS"/>
                <w:sz w:val="20"/>
              </w:rPr>
              <w:t xml:space="preserve"> an Fasern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1C7A8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55154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E00A6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BA0F7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B1A91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709A9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9A8232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BE3710" w:rsidRPr="004105CF" w14:paraId="69EFBE32" w14:textId="77777777" w:rsidTr="003B7299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EC8A4B2" w14:textId="77777777" w:rsidR="00BE3710" w:rsidRPr="004105CF" w:rsidRDefault="00BE3710" w:rsidP="00670C9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3121D" w14:textId="1CF38DF6" w:rsidR="00BE3710" w:rsidRPr="004105CF" w:rsidRDefault="004A229B" w:rsidP="009537C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</w:t>
            </w:r>
            <w:r w:rsidR="003B7299">
              <w:rPr>
                <w:rFonts w:ascii="Trebuchet MS" w:hAnsi="Trebuchet MS"/>
                <w:sz w:val="20"/>
              </w:rPr>
              <w:t xml:space="preserve">eine </w:t>
            </w:r>
            <w:r w:rsidR="00D748BF">
              <w:rPr>
                <w:rFonts w:ascii="Trebuchet MS" w:hAnsi="Trebuchet MS"/>
                <w:sz w:val="20"/>
              </w:rPr>
              <w:t>Beschädigung an den Verbindungen (Spleiße</w:t>
            </w:r>
            <w:r w:rsidR="006F2C1D">
              <w:rPr>
                <w:rFonts w:ascii="Trebuchet MS" w:hAnsi="Trebuchet MS"/>
                <w:sz w:val="20"/>
              </w:rPr>
              <w:t xml:space="preserve">, </w:t>
            </w:r>
            <w:r w:rsidR="00D748BF">
              <w:rPr>
                <w:rFonts w:ascii="Trebuchet MS" w:hAnsi="Trebuchet MS"/>
                <w:sz w:val="20"/>
              </w:rPr>
              <w:t>Nähte)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AA706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64568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17169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89FAF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2F4E8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A5D8B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E3819A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4105CF" w14:paraId="4A1FD93F" w14:textId="77777777" w:rsidTr="003B7299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2D60686B" w14:textId="77777777" w:rsidR="00CC3F91" w:rsidRPr="004105CF" w:rsidRDefault="00CC3F91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2AC0F" w14:textId="4726060B" w:rsidR="00CC3F91" w:rsidRPr="004105CF" w:rsidRDefault="004A229B" w:rsidP="00BE3710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</w:t>
            </w:r>
            <w:r w:rsidR="003B7299">
              <w:rPr>
                <w:rFonts w:ascii="Trebuchet MS" w:hAnsi="Trebuchet MS"/>
                <w:sz w:val="20"/>
              </w:rPr>
              <w:t xml:space="preserve">eine </w:t>
            </w:r>
            <w:r w:rsidR="00D748BF">
              <w:rPr>
                <w:rFonts w:ascii="Trebuchet MS" w:hAnsi="Trebuchet MS"/>
                <w:sz w:val="20"/>
              </w:rPr>
              <w:t>Schäden durch thermische Beanspruchung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F9777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265CE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864CE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00BEE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65BD0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D16CD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C080F3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4105CF" w14:paraId="007F9115" w14:textId="77777777" w:rsidTr="003B7299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2DE201A" w14:textId="77777777" w:rsidR="00CC3F91" w:rsidRPr="004105CF" w:rsidRDefault="00CC3F91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25398" w14:textId="11D0CCA8" w:rsidR="00CC3F91" w:rsidRPr="004105CF" w:rsidRDefault="004A229B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</w:t>
            </w:r>
            <w:r w:rsidR="003B7299">
              <w:rPr>
                <w:rFonts w:ascii="Trebuchet MS" w:hAnsi="Trebuchet MS"/>
                <w:sz w:val="20"/>
              </w:rPr>
              <w:t xml:space="preserve">eine </w:t>
            </w:r>
            <w:r w:rsidR="00D748BF">
              <w:rPr>
                <w:rFonts w:ascii="Trebuchet MS" w:hAnsi="Trebuchet MS"/>
                <w:sz w:val="20"/>
              </w:rPr>
              <w:t>Schäden durch Schadstoffe oder Stockflecken (Schimmel)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DD95E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8BB40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44064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73ABC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50242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46E27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428F47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4105CF" w14:paraId="495FD3A8" w14:textId="77777777" w:rsidTr="003B7299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8ED7EEA" w14:textId="77777777" w:rsidR="00CC3F91" w:rsidRPr="004105CF" w:rsidRDefault="00CC3F91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A97E7" w14:textId="38DFFD86" w:rsidR="00CC3F91" w:rsidRPr="004105CF" w:rsidRDefault="00D748BF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proofErr w:type="spellStart"/>
            <w:r>
              <w:rPr>
                <w:rFonts w:ascii="Trebuchet MS" w:hAnsi="Trebuchet MS"/>
                <w:sz w:val="20"/>
              </w:rPr>
              <w:t>Etikettbeschriftung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lesbar vorhanden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21D09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0AAE1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82D96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9C801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AB996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E868F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CCF855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6F2C1D" w:rsidRPr="004105CF" w14:paraId="2063E9A4" w14:textId="77777777" w:rsidTr="003B7299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2CC5550C" w14:textId="77777777" w:rsidR="006F2C1D" w:rsidRPr="004105CF" w:rsidRDefault="006F2C1D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C8075" w14:textId="4BCFE79B" w:rsidR="006F2C1D" w:rsidRDefault="006F2C1D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Beschläge in Ordnung und funktionstüchtig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8CCD6" w14:textId="77777777" w:rsidR="006F2C1D" w:rsidRPr="004105CF" w:rsidRDefault="006F2C1D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720C2" w14:textId="77777777" w:rsidR="006F2C1D" w:rsidRPr="004105CF" w:rsidRDefault="006F2C1D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0855A" w14:textId="77777777" w:rsidR="006F2C1D" w:rsidRPr="004105CF" w:rsidRDefault="006F2C1D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87D21" w14:textId="77777777" w:rsidR="006F2C1D" w:rsidRPr="004105CF" w:rsidRDefault="006F2C1D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50DA3" w14:textId="77777777" w:rsidR="006F2C1D" w:rsidRPr="004105CF" w:rsidRDefault="006F2C1D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91E52" w14:textId="77777777" w:rsidR="006F2C1D" w:rsidRPr="004105CF" w:rsidRDefault="006F2C1D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3D3696" w14:textId="77777777" w:rsidR="006F2C1D" w:rsidRPr="004105CF" w:rsidRDefault="006F2C1D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2F3B6F" w:rsidRPr="004105CF" w14:paraId="6D2C174D" w14:textId="77777777" w:rsidTr="003B7299">
        <w:trPr>
          <w:cantSplit/>
          <w:trHeight w:val="150"/>
        </w:trPr>
        <w:tc>
          <w:tcPr>
            <w:tcW w:w="5683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56C2E04C" w14:textId="77777777" w:rsidR="002F3B6F" w:rsidRPr="004105CF" w:rsidRDefault="002F3B6F" w:rsidP="00554020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4105CF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D239EF3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A9593DD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75658FB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6A06AE7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331F1F6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E1C669A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7298DB90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2F3B6F" w:rsidRPr="004105CF" w14:paraId="1C7286AC" w14:textId="77777777" w:rsidTr="00D748BF">
        <w:trPr>
          <w:cantSplit/>
          <w:trHeight w:val="638"/>
        </w:trPr>
        <w:tc>
          <w:tcPr>
            <w:tcW w:w="5683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86C5B4" w14:textId="77777777" w:rsidR="002F3B6F" w:rsidRPr="004105CF" w:rsidRDefault="002F3B6F" w:rsidP="003B7299">
            <w:pPr>
              <w:spacing w:before="120"/>
              <w:ind w:left="57" w:righ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B776A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0DBFF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4B235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58B0B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2581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F66C3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D5F05B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F3B6F" w:rsidRPr="004105CF" w14:paraId="09E361EB" w14:textId="77777777" w:rsidTr="00D748BF">
        <w:trPr>
          <w:cantSplit/>
          <w:trHeight w:val="551"/>
        </w:trPr>
        <w:tc>
          <w:tcPr>
            <w:tcW w:w="568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A53D33" w14:textId="77777777" w:rsidR="002F3B6F" w:rsidRPr="004105CF" w:rsidRDefault="002F3B6F" w:rsidP="003B7299">
            <w:pPr>
              <w:spacing w:before="120"/>
              <w:ind w:left="57" w:righ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9C561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5CF0F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574D2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F9E97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3DBE5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7E69C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26E9C7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  <w:tr w:rsidR="002F3B6F" w:rsidRPr="004105CF" w14:paraId="41194539" w14:textId="77777777" w:rsidTr="003B7299">
        <w:trPr>
          <w:cantSplit/>
          <w:trHeight w:val="604"/>
        </w:trPr>
        <w:tc>
          <w:tcPr>
            <w:tcW w:w="568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3303A0D" w14:textId="77777777" w:rsidR="002F3B6F" w:rsidRPr="004105CF" w:rsidRDefault="002F3B6F" w:rsidP="00A77259">
            <w:pPr>
              <w:spacing w:before="120" w:after="120"/>
              <w:ind w:left="57" w:righ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Unterschrift Feuerwehrkommandant: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300215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CC8EC1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8D8BFB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3FFE6B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10075E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F77958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EF6E76E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</w:tr>
    </w:tbl>
    <w:p w14:paraId="01816285" w14:textId="77777777" w:rsidR="0032225F" w:rsidRPr="004105CF" w:rsidRDefault="0032225F" w:rsidP="00B80236">
      <w:pPr>
        <w:rPr>
          <w:rFonts w:ascii="Trebuchet MS" w:hAnsi="Trebuchet MS"/>
        </w:rPr>
      </w:pPr>
    </w:p>
    <w:sectPr w:rsidR="0032225F" w:rsidRPr="004105CF">
      <w:footerReference w:type="default" r:id="rId12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B5B0F" w14:textId="77777777" w:rsidR="004C004B" w:rsidRDefault="004C004B">
      <w:r>
        <w:separator/>
      </w:r>
    </w:p>
  </w:endnote>
  <w:endnote w:type="continuationSeparator" w:id="0">
    <w:p w14:paraId="77216E7B" w14:textId="77777777" w:rsidR="004C004B" w:rsidRDefault="004C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95175A" w:rsidRPr="00A55204" w14:paraId="4B92A700" w14:textId="77777777" w:rsidTr="005515D0">
      <w:trPr>
        <w:cantSplit/>
      </w:trPr>
      <w:tc>
        <w:tcPr>
          <w:tcW w:w="5206" w:type="dxa"/>
        </w:tcPr>
        <w:p w14:paraId="3A7D4674" w14:textId="29ADAD88" w:rsidR="006F2C1D" w:rsidRPr="00A55204" w:rsidRDefault="0095175A" w:rsidP="0095175A">
          <w:pPr>
            <w:pStyle w:val="Fuzeile"/>
            <w:spacing w:line="276" w:lineRule="auto"/>
            <w:rPr>
              <w:rFonts w:ascii="Trebuchet MS" w:hAnsi="Trebuchet MS"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r w:rsidR="003B7299">
            <w:rPr>
              <w:rFonts w:ascii="Trebuchet MS" w:hAnsi="Trebuchet MS"/>
              <w:snapToGrid w:val="0"/>
              <w:sz w:val="16"/>
            </w:rPr>
            <w:t xml:space="preserve">Anschlagmittel </w:t>
          </w:r>
          <w:r w:rsidR="00D748BF">
            <w:rPr>
              <w:rFonts w:ascii="Trebuchet MS" w:hAnsi="Trebuchet MS"/>
              <w:snapToGrid w:val="0"/>
              <w:sz w:val="16"/>
            </w:rPr>
            <w:t>–</w:t>
          </w:r>
          <w:r w:rsidR="006F2C1D">
            <w:rPr>
              <w:rFonts w:ascii="Trebuchet MS" w:hAnsi="Trebuchet MS"/>
              <w:snapToGrid w:val="0"/>
              <w:sz w:val="16"/>
            </w:rPr>
            <w:t>ZURRGURTE</w:t>
          </w:r>
        </w:p>
      </w:tc>
      <w:tc>
        <w:tcPr>
          <w:tcW w:w="5206" w:type="dxa"/>
        </w:tcPr>
        <w:p w14:paraId="73049FB6" w14:textId="77777777" w:rsidR="0095175A" w:rsidRPr="00A55204" w:rsidRDefault="0095175A" w:rsidP="0095175A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13700593" w14:textId="77777777" w:rsidR="0095175A" w:rsidRPr="00A55204" w:rsidRDefault="0095175A" w:rsidP="0095175A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541D9998" w14:textId="77777777" w:rsidR="001E4744" w:rsidRPr="0095175A" w:rsidRDefault="0095175A" w:rsidP="0095175A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>Stand: Mai 2021</w:t>
    </w:r>
    <w:r>
      <w:rPr>
        <w:rFonts w:ascii="Trebuchet MS" w:hAnsi="Trebuchet MS"/>
        <w:sz w:val="16"/>
        <w:szCs w:val="12"/>
      </w:rPr>
      <w:tab/>
    </w:r>
    <w:r>
      <w:rPr>
        <w:rFonts w:ascii="Trebuchet MS" w:hAnsi="Trebuchet MS"/>
        <w:sz w:val="16"/>
        <w:szCs w:val="12"/>
      </w:rPr>
      <w:tab/>
    </w:r>
    <w:r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C8C37" w14:textId="77777777" w:rsidR="004C004B" w:rsidRDefault="004C004B">
      <w:r>
        <w:separator/>
      </w:r>
    </w:p>
  </w:footnote>
  <w:footnote w:type="continuationSeparator" w:id="0">
    <w:p w14:paraId="12D04632" w14:textId="77777777" w:rsidR="004C004B" w:rsidRDefault="004C0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27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0BF"/>
    <w:rsid w:val="0001644F"/>
    <w:rsid w:val="00033FF2"/>
    <w:rsid w:val="00034D27"/>
    <w:rsid w:val="00052EA6"/>
    <w:rsid w:val="00055C7D"/>
    <w:rsid w:val="0008086C"/>
    <w:rsid w:val="000864BA"/>
    <w:rsid w:val="00097655"/>
    <w:rsid w:val="000D369A"/>
    <w:rsid w:val="001104BB"/>
    <w:rsid w:val="0014774B"/>
    <w:rsid w:val="00154814"/>
    <w:rsid w:val="00175886"/>
    <w:rsid w:val="00184F9F"/>
    <w:rsid w:val="0019088C"/>
    <w:rsid w:val="0019797C"/>
    <w:rsid w:val="001A5464"/>
    <w:rsid w:val="001E4744"/>
    <w:rsid w:val="001E7B82"/>
    <w:rsid w:val="00203601"/>
    <w:rsid w:val="00292A0B"/>
    <w:rsid w:val="002E768E"/>
    <w:rsid w:val="002F3B6F"/>
    <w:rsid w:val="00303C58"/>
    <w:rsid w:val="0032225F"/>
    <w:rsid w:val="00325ED1"/>
    <w:rsid w:val="003A7CCA"/>
    <w:rsid w:val="003B7299"/>
    <w:rsid w:val="00402867"/>
    <w:rsid w:val="004105CF"/>
    <w:rsid w:val="00443F3D"/>
    <w:rsid w:val="004539F3"/>
    <w:rsid w:val="004A229B"/>
    <w:rsid w:val="004C004B"/>
    <w:rsid w:val="004F3FDB"/>
    <w:rsid w:val="00503A8E"/>
    <w:rsid w:val="005515D0"/>
    <w:rsid w:val="00554020"/>
    <w:rsid w:val="00576164"/>
    <w:rsid w:val="0060467B"/>
    <w:rsid w:val="00621642"/>
    <w:rsid w:val="00633B4C"/>
    <w:rsid w:val="0065677E"/>
    <w:rsid w:val="00670C9C"/>
    <w:rsid w:val="00675156"/>
    <w:rsid w:val="00693B02"/>
    <w:rsid w:val="006A3267"/>
    <w:rsid w:val="006A560A"/>
    <w:rsid w:val="006C5F61"/>
    <w:rsid w:val="006D1308"/>
    <w:rsid w:val="006F2C1D"/>
    <w:rsid w:val="00754FA1"/>
    <w:rsid w:val="00773132"/>
    <w:rsid w:val="007A66EC"/>
    <w:rsid w:val="007E17B2"/>
    <w:rsid w:val="007E225F"/>
    <w:rsid w:val="007E65DB"/>
    <w:rsid w:val="00821D06"/>
    <w:rsid w:val="0085329A"/>
    <w:rsid w:val="008E23A2"/>
    <w:rsid w:val="00921A84"/>
    <w:rsid w:val="00934293"/>
    <w:rsid w:val="0095175A"/>
    <w:rsid w:val="009537C3"/>
    <w:rsid w:val="00986F9C"/>
    <w:rsid w:val="00A4442E"/>
    <w:rsid w:val="00A77259"/>
    <w:rsid w:val="00AB0E7F"/>
    <w:rsid w:val="00AD68AB"/>
    <w:rsid w:val="00AE5931"/>
    <w:rsid w:val="00AF235B"/>
    <w:rsid w:val="00B13DBA"/>
    <w:rsid w:val="00B17548"/>
    <w:rsid w:val="00B80236"/>
    <w:rsid w:val="00BE3710"/>
    <w:rsid w:val="00C00EA0"/>
    <w:rsid w:val="00C36B42"/>
    <w:rsid w:val="00C657CD"/>
    <w:rsid w:val="00CC3F91"/>
    <w:rsid w:val="00CE0C64"/>
    <w:rsid w:val="00CE2BB4"/>
    <w:rsid w:val="00D322A8"/>
    <w:rsid w:val="00D57536"/>
    <w:rsid w:val="00D710BF"/>
    <w:rsid w:val="00D748BF"/>
    <w:rsid w:val="00DE0BE4"/>
    <w:rsid w:val="00DF1919"/>
    <w:rsid w:val="00E1461C"/>
    <w:rsid w:val="00E466C8"/>
    <w:rsid w:val="00E56653"/>
    <w:rsid w:val="00E67854"/>
    <w:rsid w:val="00E71046"/>
    <w:rsid w:val="00EE1228"/>
    <w:rsid w:val="00F01008"/>
    <w:rsid w:val="00F072FC"/>
    <w:rsid w:val="00F37B4B"/>
    <w:rsid w:val="00F43573"/>
    <w:rsid w:val="00F72286"/>
    <w:rsid w:val="00F85C68"/>
    <w:rsid w:val="00FB049D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F45DA3"/>
  <w15:chartTrackingRefBased/>
  <w15:docId w15:val="{211D922D-784F-498C-8CC5-AB11DE58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erif" w:eastAsia="Times New Roman" w:hAnsi="MS Serif" w:cs="Times New Roman"/>
        <w:lang w:val="de-AT" w:eastAsia="de-AT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bidi="ar-SA"/>
    </w:rPr>
  </w:style>
  <w:style w:type="paragraph" w:styleId="berschrift1">
    <w:name w:val="heading 1"/>
    <w:basedOn w:val="Standard"/>
    <w:next w:val="Standard"/>
    <w:qFormat/>
    <w:rsid w:val="00921A84"/>
    <w:pPr>
      <w:keepNext/>
      <w:spacing w:before="40" w:after="40"/>
      <w:jc w:val="center"/>
      <w:outlineLvl w:val="0"/>
    </w:pPr>
    <w:rPr>
      <w:rFonts w:ascii="Trebuchet MS" w:hAnsi="Trebuchet MS"/>
      <w:b/>
      <w:sz w:val="32"/>
    </w:rPr>
  </w:style>
  <w:style w:type="paragraph" w:styleId="berschrift2">
    <w:name w:val="heading 2"/>
    <w:basedOn w:val="Standard"/>
    <w:next w:val="Standard"/>
    <w:qFormat/>
    <w:rsid w:val="00921A84"/>
    <w:pPr>
      <w:spacing w:before="40" w:after="40"/>
      <w:ind w:left="57" w:right="57"/>
      <w:outlineLvl w:val="1"/>
    </w:pPr>
    <w:rPr>
      <w:rFonts w:ascii="Trebuchet MS" w:hAnsi="Trebuchet MS" w:cs="Arial"/>
      <w:b/>
    </w:rPr>
  </w:style>
  <w:style w:type="paragraph" w:styleId="berschrift3">
    <w:name w:val="heading 3"/>
    <w:basedOn w:val="Standard"/>
    <w:next w:val="Standard"/>
    <w:qFormat/>
    <w:rsid w:val="00921A84"/>
    <w:pPr>
      <w:spacing w:before="40" w:after="40"/>
      <w:ind w:left="57" w:right="57"/>
      <w:outlineLvl w:val="2"/>
    </w:pPr>
    <w:rPr>
      <w:rFonts w:ascii="Trebuchet MS" w:hAnsi="Trebuchet MS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0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367B75B60DF4392090B2A55A1ED7F" ma:contentTypeVersion="10" ma:contentTypeDescription="Ein neues Dokument erstellen." ma:contentTypeScope="" ma:versionID="09a8ec30447c002d0c01ecf0e248bc45">
  <xsd:schema xmlns:xsd="http://www.w3.org/2001/XMLSchema" xmlns:xs="http://www.w3.org/2001/XMLSchema" xmlns:p="http://schemas.microsoft.com/office/2006/metadata/properties" xmlns:ns2="bfc0e2a3-ea68-480f-b348-20f7d0eeb4a0" xmlns:ns3="c143e3eb-6f49-4ba2-b360-f4a871856de3" targetNamespace="http://schemas.microsoft.com/office/2006/metadata/properties" ma:root="true" ma:fieldsID="a2f21ff86747378371864a99b086910f" ns2:_="" ns3:_="">
    <xsd:import namespace="bfc0e2a3-ea68-480f-b348-20f7d0eeb4a0"/>
    <xsd:import namespace="c143e3eb-6f49-4ba2-b360-f4a871856d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3e3eb-6f49-4ba2-b360-f4a871856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182DD1-0014-4085-8C76-4C2F089EB6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7DF603-4797-4D3A-893D-1CC44DD043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A2424E-AA3F-4BCC-8EA2-7E990F231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0e2a3-ea68-480f-b348-20f7d0eeb4a0"/>
    <ds:schemaRef ds:uri="c143e3eb-6f49-4ba2-b360-f4a871856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2023_Zurrgurte.docx</Template>
  <TotalTime>0</TotalTime>
  <Pages>1</Pages>
  <Words>93</Words>
  <Characters>648</Characters>
  <Application>Microsoft Office Word</Application>
  <DocSecurity>0</DocSecurity>
  <Lines>27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729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Sachgebiet 3.2</dc:creator>
  <cp:keywords/>
  <cp:lastModifiedBy>Richard Berger</cp:lastModifiedBy>
  <cp:revision>3</cp:revision>
  <cp:lastPrinted>2007-01-15T12:00:00Z</cp:lastPrinted>
  <dcterms:created xsi:type="dcterms:W3CDTF">2023-05-03T08:50:00Z</dcterms:created>
  <dcterms:modified xsi:type="dcterms:W3CDTF">2023-05-03T08:51:00Z</dcterms:modified>
</cp:coreProperties>
</file>