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99185B5" w:rsidR="00934293" w:rsidRPr="00E11D81" w:rsidRDefault="00D24A47" w:rsidP="00921A84">
            <w:pPr>
              <w:pStyle w:val="berschrift1"/>
            </w:pPr>
            <w:r>
              <w:t>Trage</w:t>
            </w:r>
            <w:r w:rsidR="002314EB">
              <w:t>tuch</w:t>
            </w:r>
            <w:r w:rsidR="001A0057">
              <w:t xml:space="preserve"> (ÖNORM </w:t>
            </w:r>
            <w:r w:rsidR="002314EB">
              <w:t>F 1020</w:t>
            </w:r>
            <w:r w:rsidR="001A0057">
              <w:t>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0EC36891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B1E8A23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18C03D9F" w:rsidR="00D34D9A" w:rsidRPr="00E11D81" w:rsidRDefault="00D24A4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Tragetuch</w:t>
            </w:r>
            <w:r w:rsidR="001A0057">
              <w:rPr>
                <w:rFonts w:ascii="Trebuchet MS" w:hAnsi="Trebuchet MS"/>
                <w:sz w:val="20"/>
              </w:rPr>
              <w:t xml:space="preserve"> 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57A2202" w:rsidR="00D34D9A" w:rsidRPr="00E11D81" w:rsidRDefault="00D24A4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Tragetuch</w:t>
            </w:r>
            <w:r w:rsidR="001A0057">
              <w:rPr>
                <w:rFonts w:ascii="Trebuchet MS" w:hAnsi="Trebuchet MS"/>
                <w:sz w:val="20"/>
              </w:rPr>
              <w:t xml:space="preserve"> weist keine Flecken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infolge Einwirken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7498325F" w:rsidR="00564542" w:rsidRPr="00E11D81" w:rsidRDefault="00D24A4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Tragetuch</w:t>
            </w:r>
            <w:r w:rsidR="001A0057">
              <w:rPr>
                <w:rFonts w:ascii="Trebuchet MS" w:hAnsi="Trebuchet MS"/>
                <w:sz w:val="20"/>
              </w:rPr>
              <w:t xml:space="preserve"> 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35A06954" w:rsidR="00D34D9A" w:rsidRPr="00E11D81" w:rsidRDefault="00D24A4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Tragetuch</w:t>
            </w:r>
            <w:r w:rsidR="001A0057">
              <w:rPr>
                <w:rFonts w:ascii="Trebuchet MS" w:hAnsi="Trebuchet MS"/>
                <w:sz w:val="20"/>
              </w:rPr>
              <w:t xml:space="preserve"> weist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keine Stockflecken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292A6FC" w:rsidR="000E091B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B922" w14:textId="77777777" w:rsidR="0060677F" w:rsidRDefault="0060677F">
      <w:r>
        <w:separator/>
      </w:r>
    </w:p>
  </w:endnote>
  <w:endnote w:type="continuationSeparator" w:id="0">
    <w:p w14:paraId="080F6728" w14:textId="77777777" w:rsidR="0060677F" w:rsidRDefault="0060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79E21CF4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D24A47">
            <w:rPr>
              <w:rFonts w:ascii="Trebuchet MS" w:hAnsi="Trebuchet MS"/>
              <w:snapToGrid w:val="0"/>
              <w:sz w:val="16"/>
            </w:rPr>
            <w:t>TRAGETUCH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5BEB" w14:textId="77777777" w:rsidR="0060677F" w:rsidRDefault="0060677F">
      <w:r>
        <w:separator/>
      </w:r>
    </w:p>
  </w:footnote>
  <w:footnote w:type="continuationSeparator" w:id="0">
    <w:p w14:paraId="2C32545B" w14:textId="77777777" w:rsidR="0060677F" w:rsidRDefault="0060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0677F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B6394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24A47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769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3</cp:revision>
  <cp:lastPrinted>2007-01-15T12:00:00Z</cp:lastPrinted>
  <dcterms:created xsi:type="dcterms:W3CDTF">2023-05-08T08:12:00Z</dcterms:created>
  <dcterms:modified xsi:type="dcterms:W3CDTF">2023-05-08T08:13:00Z</dcterms:modified>
</cp:coreProperties>
</file>