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4105CF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4105CF" w:rsidRDefault="001E4744">
      <w:pPr>
        <w:rPr>
          <w:rFonts w:ascii="Trebuchet MS" w:hAnsi="Trebuchet MS"/>
        </w:rPr>
      </w:pPr>
    </w:p>
    <w:p w14:paraId="51CE2CD7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7BFDCFD" w:rsidR="00934293" w:rsidRPr="00921A84" w:rsidRDefault="00655BD4" w:rsidP="00921A84">
            <w:pPr>
              <w:pStyle w:val="berschrift1"/>
            </w:pPr>
            <w:r>
              <w:t>Stromerzeuger (ÖBFV RL ET-01)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68D869D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2225F" w:rsidRPr="004105CF">
              <w:rPr>
                <w:rFonts w:ascii="Trebuchet MS" w:hAnsi="Trebuchet MS" w:cs="Arial"/>
              </w:rPr>
              <w:t>- und Funktions</w:t>
            </w:r>
            <w:r w:rsidRPr="004105CF">
              <w:rPr>
                <w:rFonts w:ascii="Trebuchet MS" w:hAnsi="Trebuchet MS" w:cs="Arial"/>
              </w:rPr>
              <w:t>prüfung</w:t>
            </w:r>
            <w:r w:rsidR="00184F9F" w:rsidRPr="004105CF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A9907D1" w:rsidR="00CC3F91" w:rsidRPr="004105CF" w:rsidRDefault="00655BD4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Allgemeinzustand des Gerätes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0E057736" w:rsidR="00BE3710" w:rsidRPr="004105CF" w:rsidRDefault="00655BD4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Lüftungsgitter und Kühlrippen frei von Verunreinigungen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596710BE" w:rsidR="00CC3F91" w:rsidRPr="004105CF" w:rsidRDefault="00655BD4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Generator mit dem Tragerahmen fest verbunden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6A51F89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6ECE19D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0D78" w14:textId="411760F0" w:rsidR="00CC3F91" w:rsidRPr="004105CF" w:rsidRDefault="00655BD4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Leitungsschutzschalter (probeweise Betätigung), Steckdosen, Mess- und Anzeigeinstrumente augenscheinlich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685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CBB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4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94C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0D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914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9D29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63F5637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5B9FEEF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75E" w14:textId="344DA984" w:rsidR="00CC3F91" w:rsidRPr="004105CF" w:rsidRDefault="00655BD4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Treibstofftank voll (Treibstoff max. 3 Monate alt) und Ölkontrolle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743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93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C5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18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AE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818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B5D4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6BAC1F8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F50EA3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793" w14:textId="3CD7CAF2" w:rsidR="00BE3710" w:rsidRPr="004105CF" w:rsidRDefault="00655BD4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45F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602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4B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99A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1E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453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4EB7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2135AD4F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772791" w14:textId="02474107" w:rsidR="00655BD4" w:rsidRPr="00921A84" w:rsidRDefault="00655BD4" w:rsidP="00E714E3">
            <w:pPr>
              <w:pStyle w:val="berschrift2"/>
            </w:pPr>
            <w:r>
              <w:t>Funktionsprüfung</w:t>
            </w:r>
          </w:p>
        </w:tc>
      </w:tr>
      <w:tr w:rsidR="00655BD4" w:rsidRPr="004105CF" w14:paraId="4B621160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3467C0E" w14:textId="77777777" w:rsidR="00655BD4" w:rsidRPr="004105CF" w:rsidRDefault="00655BD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DC15" w14:textId="23F9A5BC" w:rsidR="00655BD4" w:rsidRPr="004105CF" w:rsidRDefault="00655BD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Reversierstarter und / oder </w:t>
            </w:r>
            <w:proofErr w:type="spellStart"/>
            <w:r>
              <w:rPr>
                <w:rFonts w:ascii="Trebuchet MS" w:hAnsi="Trebuchet MS"/>
                <w:sz w:val="20"/>
              </w:rPr>
              <w:t>el</w:t>
            </w:r>
            <w:proofErr w:type="spellEnd"/>
            <w:r>
              <w:rPr>
                <w:rFonts w:ascii="Trebuchet MS" w:hAnsi="Trebuchet MS"/>
                <w:sz w:val="20"/>
              </w:rPr>
              <w:t>. Starter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F7E7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6CD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AFF2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969A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7AEB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5A5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F007B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2A4D115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C416D8A" w14:textId="77777777" w:rsidR="00655BD4" w:rsidRPr="004105CF" w:rsidRDefault="00655BD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FC8F" w14:textId="30B45CD4" w:rsidR="00655BD4" w:rsidRPr="004105CF" w:rsidRDefault="00655BD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augenscheinliche Untersuchung der Anzeigen während des Lastanlaufes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C0FC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3E85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25EA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8BA6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5312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A571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AB9F8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505AEE9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9A03EC7" w14:textId="77777777" w:rsidR="00655BD4" w:rsidRPr="004105CF" w:rsidRDefault="00655BD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4D42" w14:textId="35899A55" w:rsidR="00655BD4" w:rsidRPr="004105CF" w:rsidRDefault="00655BD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Polwendeschalter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A535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BFFE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2FAA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7608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F29E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457B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04E5C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52DAC172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B812360" w14:textId="77777777" w:rsidR="00655BD4" w:rsidRPr="004105CF" w:rsidRDefault="00655BD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FD02" w14:textId="6C5ACF87" w:rsidR="00655BD4" w:rsidRPr="004105CF" w:rsidRDefault="00655BD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Schutzleiterprüfeinrichtung funktioniert; Prüflampe, Prüfkabel und Prüfspitze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F51E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4D00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CF51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39DC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61D2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9844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F66E3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1A36806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27857EA" w14:textId="77777777" w:rsidR="00655BD4" w:rsidRPr="004105CF" w:rsidRDefault="00655BD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664D" w14:textId="77777777" w:rsidR="00655BD4" w:rsidRPr="004105CF" w:rsidRDefault="00655BD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Schutzleiterprüfung am Gerät durchgeführt und Schutzleiter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94F3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D95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7E8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E3C3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7992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A5B1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92E00" w14:textId="77777777" w:rsidR="00655BD4" w:rsidRPr="004105CF" w:rsidRDefault="00655BD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746A7907" w14:textId="77777777" w:rsidR="00655BD4" w:rsidRDefault="00655BD4">
      <w: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214"/>
        <w:gridCol w:w="1347"/>
        <w:gridCol w:w="1347"/>
        <w:gridCol w:w="1347"/>
        <w:gridCol w:w="1349"/>
        <w:gridCol w:w="1347"/>
        <w:gridCol w:w="1347"/>
        <w:gridCol w:w="1468"/>
      </w:tblGrid>
      <w:tr w:rsidR="00655BD4" w:rsidRPr="004105CF" w14:paraId="239DB18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3C07FC" w14:textId="7A9D0234" w:rsidR="00655BD4" w:rsidRPr="004105CF" w:rsidRDefault="00655BD4" w:rsidP="00655BD4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12A7" w14:textId="64F4F7E8" w:rsidR="00655BD4" w:rsidRPr="004105CF" w:rsidRDefault="00655BD4" w:rsidP="00655BD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Notstoppeinrichtung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9525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6551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82BA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2384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41DE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9CFD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590B8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0274FDB4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3B00A83" w14:textId="77777777" w:rsidR="00655BD4" w:rsidRPr="004105CF" w:rsidRDefault="00655BD4" w:rsidP="00655BD4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4391" w14:textId="09EFF07D" w:rsidR="00655BD4" w:rsidRPr="004105CF" w:rsidRDefault="00655BD4" w:rsidP="00655BD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Lastprüflauf (ca. 1 Stunde) durchgeführt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F4CF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6897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35F5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CE53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0339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569C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25B49" w14:textId="77777777" w:rsidR="00655BD4" w:rsidRPr="004105CF" w:rsidRDefault="00655BD4" w:rsidP="00655BD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15CC1" w:rsidRPr="004105CF" w14:paraId="350E5EF2" w14:textId="77777777" w:rsidTr="00E714E3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5E1DDFF" w14:textId="32068AC3" w:rsidR="00415CC1" w:rsidRPr="00921A84" w:rsidRDefault="00415CC1" w:rsidP="00E714E3">
            <w:pPr>
              <w:pStyle w:val="berschrift2"/>
            </w:pPr>
            <w:r>
              <w:t>Service</w:t>
            </w:r>
          </w:p>
        </w:tc>
      </w:tr>
      <w:tr w:rsidR="00415CC1" w:rsidRPr="004105CF" w14:paraId="4C7654E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35D458E" w14:textId="77777777" w:rsidR="00415CC1" w:rsidRPr="004105CF" w:rsidRDefault="00415CC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11AF" w14:textId="7E6B63F3" w:rsidR="00415CC1" w:rsidRPr="004105CF" w:rsidRDefault="00415CC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Ölwechsel durchgeführt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29C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DB3C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771E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B082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59BF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CB2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E7E0B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15CC1" w:rsidRPr="004105CF" w14:paraId="4BF04DB1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2A3BA6B" w14:textId="77777777" w:rsidR="00415CC1" w:rsidRPr="004105CF" w:rsidRDefault="00415CC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83ED" w14:textId="4C735E1A" w:rsidR="00415CC1" w:rsidRPr="004105CF" w:rsidRDefault="00415CC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Schmierstellen abgeschmiert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C1AF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4552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201A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3999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663E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3330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48A0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15CC1" w:rsidRPr="004105CF" w14:paraId="06C45BB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CE151A5" w14:textId="77777777" w:rsidR="00415CC1" w:rsidRPr="004105CF" w:rsidRDefault="00415CC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18AF" w14:textId="5BF56E15" w:rsidR="00415CC1" w:rsidRPr="004105CF" w:rsidRDefault="00415CC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Luftfilter gereinigt, getauscht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C113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C50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7031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C8B0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ED51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0D0D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4704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15CC1" w:rsidRPr="004105CF" w14:paraId="6CF59B0E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FF41FD" w14:textId="77777777" w:rsidR="00415CC1" w:rsidRPr="004105CF" w:rsidRDefault="00415CC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5DD4" w14:textId="4F9E2351" w:rsidR="00415CC1" w:rsidRPr="004105CF" w:rsidRDefault="00415CC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Generatorwartung</w:t>
            </w:r>
            <w:r>
              <w:rPr>
                <w:rFonts w:ascii="Trebuchet MS" w:hAnsi="Trebuchet MS"/>
                <w:sz w:val="20"/>
              </w:rPr>
              <w:br/>
              <w:t>(nach ca. 2.000 Betriebsstunden)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5C77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21E4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E771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BC0F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556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4F9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0527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15CC1" w:rsidRPr="004105CF" w14:paraId="5806B06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54A6BE3" w14:textId="77777777" w:rsidR="00415CC1" w:rsidRPr="004105CF" w:rsidRDefault="00415CC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AA6C" w14:textId="67C1544E" w:rsidR="00415CC1" w:rsidRPr="004105CF" w:rsidRDefault="00415CC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Überprüfung durch Fachkundigen (Elektriker, …)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CB98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88AC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EB1A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C43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BAF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0E24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A658D" w14:textId="77777777" w:rsidR="00415CC1" w:rsidRPr="004105CF" w:rsidRDefault="00415CC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4105CF" w14:paraId="1A2501AA" w14:textId="77777777" w:rsidTr="00655BD4">
        <w:trPr>
          <w:cantSplit/>
          <w:trHeight w:val="402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4105CF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4105CF" w14:paraId="0F3AE270" w14:textId="77777777" w:rsidTr="00655BD4">
        <w:trPr>
          <w:cantSplit/>
          <w:trHeight w:val="604"/>
        </w:trPr>
        <w:tc>
          <w:tcPr>
            <w:tcW w:w="568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4105CF" w:rsidRDefault="00655BD4" w:rsidP="00655BD4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4105CF" w14:paraId="5FF6A43E" w14:textId="77777777" w:rsidTr="00655BD4">
        <w:trPr>
          <w:cantSplit/>
          <w:trHeight w:val="604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4105CF" w:rsidRDefault="00655BD4" w:rsidP="00655BD4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4105CF" w14:paraId="2483B898" w14:textId="77777777" w:rsidTr="00655BD4">
        <w:trPr>
          <w:cantSplit/>
          <w:trHeight w:val="604"/>
        </w:trPr>
        <w:tc>
          <w:tcPr>
            <w:tcW w:w="568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4105CF" w:rsidRDefault="00655BD4" w:rsidP="00655BD4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4105CF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ED3B" w14:textId="77777777" w:rsidR="00880F6D" w:rsidRDefault="00880F6D">
      <w:r>
        <w:separator/>
      </w:r>
    </w:p>
  </w:endnote>
  <w:endnote w:type="continuationSeparator" w:id="0">
    <w:p w14:paraId="0D54EA2E" w14:textId="77777777" w:rsidR="00880F6D" w:rsidRDefault="008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FE60822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AC5804">
            <w:rPr>
              <w:rFonts w:ascii="Trebuchet MS" w:hAnsi="Trebuchet MS"/>
              <w:snapToGrid w:val="0"/>
              <w:sz w:val="16"/>
            </w:rPr>
            <w:t>STROMERZEUGER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D6D" w14:textId="77777777" w:rsidR="00880F6D" w:rsidRDefault="00880F6D">
      <w:r>
        <w:separator/>
      </w:r>
    </w:p>
  </w:footnote>
  <w:footnote w:type="continuationSeparator" w:id="0">
    <w:p w14:paraId="3EC1699F" w14:textId="77777777" w:rsidR="00880F6D" w:rsidRDefault="0088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A7CCA"/>
    <w:rsid w:val="00402867"/>
    <w:rsid w:val="004105CF"/>
    <w:rsid w:val="00415CC1"/>
    <w:rsid w:val="00443F3D"/>
    <w:rsid w:val="004F3FDB"/>
    <w:rsid w:val="00503A8E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80F6D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193</Words>
  <Characters>1348</Characters>
  <Application>Microsoft Office Word</Application>
  <DocSecurity>0</DocSecurity>
  <Lines>56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1514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2023-05-03T14:16:00Z</dcterms:created>
  <dcterms:modified xsi:type="dcterms:W3CDTF">2023-05-03T14:37:00Z</dcterms:modified>
</cp:coreProperties>
</file>