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5D074538" w14:textId="77777777">
        <w:trPr>
          <w:cantSplit/>
        </w:trPr>
        <w:tc>
          <w:tcPr>
            <w:tcW w:w="20" w:type="dxa"/>
          </w:tcPr>
          <w:p w14:paraId="52637700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4CD9222D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4100F6C2" w14:textId="77777777" w:rsidR="001E4744" w:rsidRPr="004105CF" w:rsidRDefault="001E4744" w:rsidP="00921A84">
            <w:pPr>
              <w:pStyle w:val="berschrift2"/>
            </w:pPr>
          </w:p>
        </w:tc>
      </w:tr>
    </w:tbl>
    <w:p w14:paraId="7AF75FE3" w14:textId="77777777" w:rsidR="001E4744" w:rsidRPr="004105CF" w:rsidRDefault="008E23A2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B7583" wp14:editId="582803C5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66112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39800" wp14:editId="3EBAFEA8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B75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79466112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44139800" wp14:editId="3EBAFEA8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2692E7" w14:textId="77777777" w:rsidR="001E4744" w:rsidRPr="004105CF" w:rsidRDefault="001E4744">
      <w:pPr>
        <w:rPr>
          <w:rFonts w:ascii="Trebuchet MS" w:hAnsi="Trebuchet MS"/>
        </w:rPr>
      </w:pPr>
    </w:p>
    <w:p w14:paraId="05DEA979" w14:textId="77777777" w:rsidR="001E4744" w:rsidRPr="003B7299" w:rsidRDefault="001E4744">
      <w:pPr>
        <w:rPr>
          <w:rFonts w:ascii="Trebuchet MS" w:hAnsi="Trebuchet MS"/>
          <w:sz w:val="12"/>
          <w:szCs w:val="8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11D7E964" w14:textId="77777777" w:rsidTr="003B7299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A183CAE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1EDCC21E" w14:textId="77777777" w:rsidR="00934293" w:rsidRPr="00921A84" w:rsidRDefault="003B7299" w:rsidP="00921A84">
            <w:pPr>
              <w:pStyle w:val="berschrift1"/>
            </w:pPr>
            <w:r>
              <w:t>Stahlseil</w:t>
            </w:r>
            <w:r w:rsidR="00675156">
              <w:t xml:space="preserve"> (ÖBFV-Anschlagmittel)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160FC9C0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6BB7DD9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35E45A11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2321690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3C7519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2091E71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85B6A60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060C9283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B5D507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091FDB9E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460158C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476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EAB5A0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7CFC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35C2C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Inv.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E80C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063B4ECC" w14:textId="77777777" w:rsidTr="003B7299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38F72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jährliche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Sicht</w:t>
            </w:r>
            <w:r w:rsidR="003B7299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26E0980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6F6326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2C0E1E79" w14:textId="77777777" w:rsidTr="003B7299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C4A9F1C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CC14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00D4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BA35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3A08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EFEA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C7E3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2F2E41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5169E508" w14:textId="77777777" w:rsidTr="003B7299">
        <w:trPr>
          <w:cantSplit/>
          <w:trHeight w:val="180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B3DDE7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A781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EFBC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BA1D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DAED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A19F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1D69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43E62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7A21FB7A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6843CEB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CC3F91" w:rsidRPr="004105CF" w14:paraId="19538A11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4B97E0C" w14:textId="77777777" w:rsidR="00CC3F91" w:rsidRPr="004105CF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3640" w14:textId="77777777" w:rsidR="00CC3F91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>ein Bruch einer Litze oder unzulässige Drahtbrüche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0F5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56A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9E9B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6FA8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679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9A0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CF71F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0EF9B7F8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4E45B49" w14:textId="77777777" w:rsidR="00BE3710" w:rsidRPr="004105CF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C055" w14:textId="77777777" w:rsidR="00BE3710" w:rsidRPr="004105CF" w:rsidRDefault="004A229B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>eine Quetschung um mehr als 20 % seines Durchmessers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5B49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FAA1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B6C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A96F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F552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1724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599D7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1FDC5503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D135640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8EB9" w14:textId="77777777" w:rsidR="00CC3F91" w:rsidRPr="004105CF" w:rsidRDefault="004A229B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>eine Knicke, Klanken und Aufdoldungen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0EE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502A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477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121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09B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8EEA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78944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1FE9D367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2B60DEF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6C5A" w14:textId="77777777" w:rsidR="00CC3F91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>eine Beschädigungen des Spleißes oder der Pressklemme und Kauschen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B36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4AD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152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7D1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030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846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C1B2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3600F178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85FC70B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ECC7" w14:textId="77777777" w:rsidR="00CC3F91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 xml:space="preserve">ein besonders starker Verschleiß </w:t>
            </w:r>
            <w:r w:rsidR="003B7299">
              <w:rPr>
                <w:rFonts w:ascii="Trebuchet MS" w:hAnsi="Trebuchet MS"/>
                <w:sz w:val="20"/>
              </w:rPr>
              <w:br/>
              <w:t>(Verringerung des Seilduchmessers)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6AD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2D5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4DA3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1B9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49B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BD2F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7B90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508955D5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C5279" w14:textId="77777777" w:rsidR="00BE3710" w:rsidRPr="004105CF" w:rsidRDefault="00BE3710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C98A" w14:textId="77777777" w:rsidR="00BE3710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>eine Korrossionsnarben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AE5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2494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22CC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CEA3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3E05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3ADB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91B2E8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3583F82E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FAEA744" w14:textId="77777777" w:rsidR="00CC3F91" w:rsidRPr="004105CF" w:rsidRDefault="00CC3F91" w:rsidP="003A7CCA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C235" w14:textId="77777777" w:rsidR="00CC3F91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>eine schädliche Hitzeeinwirkung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314F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9D88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5195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9F8A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45E2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8CED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AD1ED0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381E7E65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2D4BA01" w14:textId="77777777" w:rsidR="00CC3F91" w:rsidRPr="004105CF" w:rsidRDefault="00CC3F91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822B" w14:textId="77777777" w:rsidR="00CC3F91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</w:t>
            </w:r>
            <w:r w:rsidR="003B7299">
              <w:rPr>
                <w:rFonts w:ascii="Trebuchet MS" w:hAnsi="Trebuchet MS"/>
                <w:sz w:val="20"/>
              </w:rPr>
              <w:t>ie Kennzeichnung ist vorhanden und noch leserlich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823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371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AB3A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8E3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912B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EE4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FAA2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67612DCC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4E3AA55" w14:textId="77777777" w:rsidR="00CC3F91" w:rsidRPr="004105CF" w:rsidRDefault="00CC3F91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36DA" w14:textId="77777777" w:rsidR="00CC3F91" w:rsidRPr="004105CF" w:rsidRDefault="003B7299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Lasthaken und Sicherung in Ordnung (Greifzugseil)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16F8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16C3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1B9E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6214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5F66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A67E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A12D5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4105CF" w14:paraId="3F37F6B1" w14:textId="77777777" w:rsidTr="003B7299">
        <w:trPr>
          <w:cantSplit/>
          <w:trHeight w:val="150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626E2B3" w14:textId="77777777" w:rsidR="002F3B6F" w:rsidRPr="004105CF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D39C9B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2BCD43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46E4CFE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68C9B50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2F539D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A751C7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AF90B6B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4105CF" w14:paraId="0C850554" w14:textId="77777777" w:rsidTr="003B7299">
        <w:trPr>
          <w:cantSplit/>
          <w:trHeight w:val="478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FFB0A7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D40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F6D2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ADCF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97AB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12C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BDF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24C46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4105CF" w14:paraId="0A82D6DA" w14:textId="77777777" w:rsidTr="003B7299">
        <w:trPr>
          <w:cantSplit/>
          <w:trHeight w:val="39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A3092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2EB2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64D0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6D09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B43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291A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87BD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FC277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2F3B6F" w:rsidRPr="004105CF" w14:paraId="69DB06E4" w14:textId="77777777" w:rsidTr="003B7299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791BC5" w14:textId="77777777" w:rsidR="002F3B6F" w:rsidRPr="004105CF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2B45B5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1E153B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216887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B3D2B1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A6AD5C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559330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FC8083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12A448D9" w14:textId="77777777" w:rsidR="0032225F" w:rsidRPr="004105CF" w:rsidRDefault="0032225F" w:rsidP="00B80236">
      <w:pPr>
        <w:rPr>
          <w:rFonts w:ascii="Trebuchet MS" w:hAnsi="Trebuchet MS"/>
        </w:rPr>
      </w:pPr>
    </w:p>
    <w:sectPr w:rsidR="0032225F" w:rsidRPr="004105CF">
      <w:footerReference w:type="default" r:id="rId11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D0CD" w14:textId="77777777" w:rsidR="001205D7" w:rsidRDefault="001205D7">
      <w:r>
        <w:separator/>
      </w:r>
    </w:p>
  </w:endnote>
  <w:endnote w:type="continuationSeparator" w:id="0">
    <w:p w14:paraId="3E0C927E" w14:textId="77777777" w:rsidR="001205D7" w:rsidRDefault="0012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07685529" w14:textId="77777777" w:rsidTr="005515D0">
      <w:trPr>
        <w:cantSplit/>
      </w:trPr>
      <w:tc>
        <w:tcPr>
          <w:tcW w:w="5206" w:type="dxa"/>
        </w:tcPr>
        <w:p w14:paraId="5AE42D0D" w14:textId="77777777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3B7299">
            <w:rPr>
              <w:rFonts w:ascii="Trebuchet MS" w:hAnsi="Trebuchet MS"/>
              <w:snapToGrid w:val="0"/>
              <w:sz w:val="16"/>
            </w:rPr>
            <w:t>Anschlagmittel - STAHLSEI</w:t>
          </w:r>
          <w:r w:rsidR="004A229B">
            <w:rPr>
              <w:rFonts w:ascii="Trebuchet MS" w:hAnsi="Trebuchet MS"/>
              <w:snapToGrid w:val="0"/>
              <w:sz w:val="16"/>
            </w:rPr>
            <w:t>L</w:t>
          </w:r>
        </w:p>
      </w:tc>
      <w:tc>
        <w:tcPr>
          <w:tcW w:w="5206" w:type="dxa"/>
        </w:tcPr>
        <w:p w14:paraId="7EA1306C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08CBA43C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4897C4AF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F117" w14:textId="77777777" w:rsidR="001205D7" w:rsidRDefault="001205D7">
      <w:r>
        <w:separator/>
      </w:r>
    </w:p>
  </w:footnote>
  <w:footnote w:type="continuationSeparator" w:id="0">
    <w:p w14:paraId="0778490D" w14:textId="77777777" w:rsidR="001205D7" w:rsidRDefault="0012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74"/>
    <w:rsid w:val="0001644F"/>
    <w:rsid w:val="00033FF2"/>
    <w:rsid w:val="00052EA6"/>
    <w:rsid w:val="00055C7D"/>
    <w:rsid w:val="0008086C"/>
    <w:rsid w:val="000864BA"/>
    <w:rsid w:val="00097655"/>
    <w:rsid w:val="000D369A"/>
    <w:rsid w:val="001104BB"/>
    <w:rsid w:val="001205D7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2225F"/>
    <w:rsid w:val="00325ED1"/>
    <w:rsid w:val="003A7CCA"/>
    <w:rsid w:val="003B7299"/>
    <w:rsid w:val="00402867"/>
    <w:rsid w:val="004105CF"/>
    <w:rsid w:val="00443F3D"/>
    <w:rsid w:val="004A229B"/>
    <w:rsid w:val="004F3FDB"/>
    <w:rsid w:val="00503A8E"/>
    <w:rsid w:val="005515D0"/>
    <w:rsid w:val="00554020"/>
    <w:rsid w:val="00576164"/>
    <w:rsid w:val="0060467B"/>
    <w:rsid w:val="00621642"/>
    <w:rsid w:val="00633B4C"/>
    <w:rsid w:val="0065677E"/>
    <w:rsid w:val="00670C9C"/>
    <w:rsid w:val="00675156"/>
    <w:rsid w:val="00693B02"/>
    <w:rsid w:val="006A3267"/>
    <w:rsid w:val="006A560A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E23A2"/>
    <w:rsid w:val="00921A84"/>
    <w:rsid w:val="00934293"/>
    <w:rsid w:val="0095175A"/>
    <w:rsid w:val="009537C3"/>
    <w:rsid w:val="00986F9C"/>
    <w:rsid w:val="00A4442E"/>
    <w:rsid w:val="00A77259"/>
    <w:rsid w:val="00AB0E7F"/>
    <w:rsid w:val="00AD68AB"/>
    <w:rsid w:val="00AE5931"/>
    <w:rsid w:val="00AF235B"/>
    <w:rsid w:val="00B13DBA"/>
    <w:rsid w:val="00B17548"/>
    <w:rsid w:val="00B80236"/>
    <w:rsid w:val="00BA33FA"/>
    <w:rsid w:val="00BC7074"/>
    <w:rsid w:val="00BE3710"/>
    <w:rsid w:val="00C00EA0"/>
    <w:rsid w:val="00C36B42"/>
    <w:rsid w:val="00C657CD"/>
    <w:rsid w:val="00CC3F91"/>
    <w:rsid w:val="00CE0C64"/>
    <w:rsid w:val="00CE2BB4"/>
    <w:rsid w:val="00D322A8"/>
    <w:rsid w:val="00D57536"/>
    <w:rsid w:val="00D710BF"/>
    <w:rsid w:val="00DE0BE4"/>
    <w:rsid w:val="00DF1919"/>
    <w:rsid w:val="00E1461C"/>
    <w:rsid w:val="00E466C8"/>
    <w:rsid w:val="00E56653"/>
    <w:rsid w:val="00E67854"/>
    <w:rsid w:val="00E71046"/>
    <w:rsid w:val="00EE1228"/>
    <w:rsid w:val="00F01008"/>
    <w:rsid w:val="00F072FC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E065AC"/>
  <w15:chartTrackingRefBased/>
  <w15:docId w15:val="{9394F156-E716-444A-BCFD-3C5401D2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Anschlagmittel\2023_Stahlsei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2023_Stahlseil.dotx</Template>
  <TotalTime>0</TotalTime>
  <Pages>1</Pages>
  <Words>118</Words>
  <Characters>825</Characters>
  <Application>Microsoft Office Word</Application>
  <DocSecurity>0</DocSecurity>
  <Lines>34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927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1</cp:revision>
  <cp:lastPrinted>2007-01-15T12:00:00Z</cp:lastPrinted>
  <dcterms:created xsi:type="dcterms:W3CDTF">2023-05-03T08:52:00Z</dcterms:created>
  <dcterms:modified xsi:type="dcterms:W3CDTF">2023-05-03T08:52:00Z</dcterms:modified>
</cp:coreProperties>
</file>