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E11D81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E11D81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E11D81" w:rsidRDefault="001E4744" w:rsidP="00921A84">
            <w:pPr>
              <w:pStyle w:val="berschrift2"/>
            </w:pPr>
            <w:r w:rsidRPr="00E11D81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E11D81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E11D81" w:rsidRDefault="008E23A2">
      <w:pPr>
        <w:rPr>
          <w:rFonts w:ascii="Trebuchet MS" w:hAnsi="Trebuchet MS"/>
        </w:rPr>
      </w:pPr>
      <w:r w:rsidRPr="00E11D81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E11D81" w:rsidRDefault="001E4744">
      <w:pPr>
        <w:rPr>
          <w:rFonts w:ascii="Trebuchet MS" w:hAnsi="Trebuchet MS"/>
        </w:rPr>
      </w:pPr>
    </w:p>
    <w:p w14:paraId="51CE2CD7" w14:textId="77777777" w:rsidR="001E4744" w:rsidRPr="00E11D81" w:rsidRDefault="001E4744">
      <w:pPr>
        <w:rPr>
          <w:rFonts w:ascii="Trebuchet MS" w:hAnsi="Trebuchet MS"/>
          <w:sz w:val="16"/>
          <w:szCs w:val="12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873"/>
        <w:gridCol w:w="3340"/>
        <w:gridCol w:w="1414"/>
        <w:gridCol w:w="1274"/>
        <w:gridCol w:w="6"/>
        <w:gridCol w:w="1338"/>
        <w:gridCol w:w="9"/>
        <w:gridCol w:w="1349"/>
        <w:gridCol w:w="1347"/>
        <w:gridCol w:w="10"/>
        <w:gridCol w:w="20"/>
        <w:gridCol w:w="1317"/>
        <w:gridCol w:w="7"/>
        <w:gridCol w:w="287"/>
        <w:gridCol w:w="1176"/>
      </w:tblGrid>
      <w:tr w:rsidR="00934293" w:rsidRPr="00E11D81" w14:paraId="76BADA74" w14:textId="77777777" w:rsidTr="007B04C0">
        <w:trPr>
          <w:cantSplit/>
          <w:trHeight w:val="452"/>
        </w:trPr>
        <w:tc>
          <w:tcPr>
            <w:tcW w:w="23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934293" w:rsidRPr="00E11D81" w:rsidRDefault="00934293" w:rsidP="00921A84">
            <w:pPr>
              <w:pStyle w:val="berschrift1"/>
            </w:pPr>
            <w:r w:rsidRPr="00E11D81">
              <w:t>Prüfkarteiblatt</w:t>
            </w:r>
          </w:p>
        </w:tc>
        <w:tc>
          <w:tcPr>
            <w:tcW w:w="10107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5DA83365" w:rsidR="00934293" w:rsidRPr="00E11D81" w:rsidRDefault="0065005F" w:rsidP="00921A84">
            <w:pPr>
              <w:pStyle w:val="berschrift1"/>
            </w:pPr>
            <w:r>
              <w:t>Saug</w:t>
            </w:r>
            <w:r w:rsidR="007B04C0">
              <w:t>schläuche</w:t>
            </w:r>
          </w:p>
        </w:tc>
        <w:tc>
          <w:tcPr>
            <w:tcW w:w="161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77777777" w:rsidR="00934293" w:rsidRPr="00E11D81" w:rsidRDefault="00934293" w:rsidP="00921A84">
            <w:pPr>
              <w:pStyle w:val="berschrift1"/>
              <w:rPr>
                <w:i/>
              </w:rPr>
            </w:pPr>
            <w:r w:rsidRPr="00E11D81">
              <w:t xml:space="preserve">Blatt Nr.: </w:t>
            </w:r>
          </w:p>
        </w:tc>
        <w:tc>
          <w:tcPr>
            <w:tcW w:w="117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934293" w:rsidRPr="00E11D81" w:rsidRDefault="00934293" w:rsidP="00921A84">
            <w:pPr>
              <w:pStyle w:val="berschrift1"/>
            </w:pPr>
          </w:p>
        </w:tc>
      </w:tr>
      <w:tr w:rsidR="00F7201E" w:rsidRPr="00E11D81" w14:paraId="7BD705DF" w14:textId="77777777" w:rsidTr="00DC332C">
        <w:trPr>
          <w:cantSplit/>
          <w:trHeight w:val="357"/>
        </w:trPr>
        <w:tc>
          <w:tcPr>
            <w:tcW w:w="15235" w:type="dxa"/>
            <w:gridSpan w:val="1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39064" w14:textId="6882E575" w:rsidR="00F7201E" w:rsidRPr="00E11D81" w:rsidRDefault="00F7201E" w:rsidP="00E714E3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  <w:r w:rsidRPr="00E11D81">
              <w:rPr>
                <w:rFonts w:ascii="Trebuchet MS" w:hAnsi="Trebuchet MS" w:cs="Arial"/>
              </w:rPr>
              <w:t>Prüfverfahren: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jährliche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Sicht</w:t>
            </w:r>
            <w:r>
              <w:rPr>
                <w:rFonts w:ascii="Trebuchet MS" w:hAnsi="Trebuchet MS" w:cs="Arial"/>
              </w:rPr>
              <w:t>- und Funktions</w:t>
            </w:r>
            <w:r w:rsidRPr="00E11D81">
              <w:rPr>
                <w:rFonts w:ascii="Trebuchet MS" w:hAnsi="Trebuchet MS" w:cs="Arial"/>
              </w:rPr>
              <w:t xml:space="preserve">prüfung </w:t>
            </w:r>
          </w:p>
        </w:tc>
      </w:tr>
      <w:tr w:rsidR="007B04C0" w:rsidRPr="00E11D81" w14:paraId="09992F0D" w14:textId="77777777" w:rsidTr="007B04C0">
        <w:trPr>
          <w:cantSplit/>
          <w:trHeight w:val="402"/>
        </w:trPr>
        <w:tc>
          <w:tcPr>
            <w:tcW w:w="5681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D8283B" w14:textId="25ECAF41" w:rsidR="007B04C0" w:rsidRPr="00F7201E" w:rsidRDefault="007B04C0" w:rsidP="00F7201E">
            <w:pPr>
              <w:spacing w:before="40" w:after="40"/>
              <w:ind w:left="57" w:right="57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Hersteller od. Lieferant</w:t>
            </w:r>
            <w:r w:rsidRPr="00F7201E">
              <w:rPr>
                <w:rFonts w:ascii="Trebuchet MS" w:hAnsi="Trebuchet MS" w:cs="Arial"/>
                <w:bCs/>
              </w:rPr>
              <w:t>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9A6251" w14:textId="77777777" w:rsidR="007B04C0" w:rsidRPr="00E11D81" w:rsidRDefault="007B04C0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BAAA99" w14:textId="77777777" w:rsidR="007B04C0" w:rsidRPr="00E11D81" w:rsidRDefault="007B04C0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2F7C15" w14:textId="77777777" w:rsidR="007B04C0" w:rsidRPr="00E11D81" w:rsidRDefault="007B04C0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B81CED" w14:textId="77777777" w:rsidR="007B04C0" w:rsidRPr="00E11D81" w:rsidRDefault="007B04C0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3A8E21" w14:textId="77777777" w:rsidR="007B04C0" w:rsidRPr="00E11D81" w:rsidRDefault="007B04C0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6B869D" w14:textId="77777777" w:rsidR="007B04C0" w:rsidRPr="00E11D81" w:rsidRDefault="007B04C0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05A50A" w14:textId="6A9F555B" w:rsidR="007B04C0" w:rsidRPr="00E11D81" w:rsidRDefault="007B04C0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F7201E" w:rsidRPr="00E11D81" w14:paraId="1CE433C3" w14:textId="77777777" w:rsidTr="007B04C0">
        <w:trPr>
          <w:cantSplit/>
          <w:trHeight w:val="402"/>
        </w:trPr>
        <w:tc>
          <w:tcPr>
            <w:tcW w:w="5681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AEC4F6" w14:textId="02502170" w:rsidR="00F7201E" w:rsidRPr="00F7201E" w:rsidRDefault="00F7201E" w:rsidP="00F7201E">
            <w:pPr>
              <w:spacing w:before="40" w:after="40"/>
              <w:ind w:left="57" w:right="57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Laufende Schlauchnummer: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F6E5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A8DC1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CE16F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11B45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FE588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5667A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892885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F7201E" w:rsidRPr="00E11D81" w14:paraId="30AB0056" w14:textId="77777777" w:rsidTr="007B04C0">
        <w:trPr>
          <w:cantSplit/>
          <w:trHeight w:val="402"/>
        </w:trPr>
        <w:tc>
          <w:tcPr>
            <w:tcW w:w="5681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A27137" w14:textId="41EB0A29" w:rsidR="00F7201E" w:rsidRPr="00F7201E" w:rsidRDefault="00F7201E" w:rsidP="00F7201E">
            <w:pPr>
              <w:spacing w:before="40" w:after="40"/>
              <w:ind w:left="57" w:right="57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Inventarnummer: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3FB7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4FAF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0BE40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F5047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78204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3C592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6F3E03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F7201E" w:rsidRPr="00E11D81" w14:paraId="2AB78FBA" w14:textId="77777777" w:rsidTr="007B04C0">
        <w:trPr>
          <w:cantSplit/>
          <w:trHeight w:val="402"/>
        </w:trPr>
        <w:tc>
          <w:tcPr>
            <w:tcW w:w="5681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38B7D6" w14:textId="18C88F12" w:rsidR="00F7201E" w:rsidRPr="00F7201E" w:rsidRDefault="007B04C0" w:rsidP="00F7201E">
            <w:pPr>
              <w:spacing w:before="40" w:after="40"/>
              <w:ind w:left="57" w:right="57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Schlauchart (A, B, C, D):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1695B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38F03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266D0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F3C2A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3E1D0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AB823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06ECCF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A560A" w:rsidRPr="00E11D81" w14:paraId="31B7CD27" w14:textId="77777777" w:rsidTr="007B04C0">
        <w:trPr>
          <w:cantSplit/>
          <w:trHeight w:val="241"/>
        </w:trPr>
        <w:tc>
          <w:tcPr>
            <w:tcW w:w="5681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2CEEC9" w14:textId="6112B1C2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4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7CC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678A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F346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B9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EF2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C347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7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3875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E11D81" w14:paraId="0FC4ECEC" w14:textId="77777777" w:rsidTr="007B04C0">
        <w:trPr>
          <w:cantSplit/>
          <w:trHeight w:val="402"/>
        </w:trPr>
        <w:tc>
          <w:tcPr>
            <w:tcW w:w="5681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132D" w14:textId="77777777" w:rsidR="006A560A" w:rsidRPr="00E11D81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E11D81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686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4237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229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1FD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19B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A52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E851A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E11D81" w14:paraId="7637FECB" w14:textId="77777777" w:rsidTr="00986F9C">
        <w:trPr>
          <w:cantSplit/>
          <w:trHeight w:val="402"/>
        </w:trPr>
        <w:tc>
          <w:tcPr>
            <w:tcW w:w="15235" w:type="dxa"/>
            <w:gridSpan w:val="1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1CF3D" w14:textId="30030D29" w:rsidR="001E4744" w:rsidRPr="00E11D81" w:rsidRDefault="001E4744" w:rsidP="00921A84">
            <w:pPr>
              <w:pStyle w:val="berschrift2"/>
            </w:pPr>
            <w:r w:rsidRPr="00E11D81">
              <w:t>Sicht</w:t>
            </w:r>
            <w:r w:rsidR="007B04C0">
              <w:t>prüfung</w:t>
            </w:r>
          </w:p>
        </w:tc>
      </w:tr>
      <w:tr w:rsidR="00CC3F91" w:rsidRPr="00E11D81" w14:paraId="2FD251AB" w14:textId="77777777" w:rsidTr="007B04C0">
        <w:trPr>
          <w:cantSplit/>
          <w:trHeight w:val="302"/>
        </w:trPr>
        <w:tc>
          <w:tcPr>
            <w:tcW w:w="468" w:type="dxa"/>
            <w:tcBorders>
              <w:left w:val="single" w:sz="12" w:space="0" w:color="auto"/>
              <w:right w:val="single" w:sz="6" w:space="0" w:color="auto"/>
            </w:tcBorders>
          </w:tcPr>
          <w:p w14:paraId="5D36B552" w14:textId="77777777" w:rsidR="00CC3F91" w:rsidRPr="00E11D81" w:rsidRDefault="00CC3F91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E322" w14:textId="196EB412" w:rsidR="00CC3F91" w:rsidRPr="00E11D81" w:rsidRDefault="007B04C0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Beschaffenheit der </w:t>
            </w:r>
            <w:r w:rsidR="0065005F">
              <w:rPr>
                <w:rFonts w:ascii="Trebuchet MS" w:hAnsi="Trebuchet MS"/>
                <w:sz w:val="20"/>
              </w:rPr>
              <w:t>Innengummierung in Ordnung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448BF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A679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36B0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E9C3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9FED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28E0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651B3A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B5C86" w:rsidRPr="00E11D81" w14:paraId="2F5E5928" w14:textId="77777777" w:rsidTr="007B04C0">
        <w:trPr>
          <w:cantSplit/>
          <w:trHeight w:val="302"/>
        </w:trPr>
        <w:tc>
          <w:tcPr>
            <w:tcW w:w="468" w:type="dxa"/>
            <w:tcBorders>
              <w:left w:val="single" w:sz="12" w:space="0" w:color="auto"/>
              <w:right w:val="single" w:sz="6" w:space="0" w:color="auto"/>
            </w:tcBorders>
          </w:tcPr>
          <w:p w14:paraId="1277A4CE" w14:textId="77777777" w:rsidR="000B5C86" w:rsidRPr="00E11D81" w:rsidRDefault="000B5C86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A3381" w14:textId="6908CDC4" w:rsidR="000B5C86" w:rsidRPr="00E11D81" w:rsidRDefault="0065005F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Beschaffenheit des Außengewebes in Ordnung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85FA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7E71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59EDA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BD6F4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2C9A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5E13F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0EE470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005F" w:rsidRPr="00E11D81" w14:paraId="74D63CF5" w14:textId="77777777" w:rsidTr="00AF1C32">
        <w:trPr>
          <w:cantSplit/>
          <w:trHeight w:val="302"/>
        </w:trPr>
        <w:tc>
          <w:tcPr>
            <w:tcW w:w="468" w:type="dxa"/>
            <w:tcBorders>
              <w:left w:val="single" w:sz="12" w:space="0" w:color="auto"/>
              <w:right w:val="single" w:sz="6" w:space="0" w:color="auto"/>
            </w:tcBorders>
          </w:tcPr>
          <w:p w14:paraId="4107D0A8" w14:textId="77777777" w:rsidR="0065005F" w:rsidRPr="00E11D81" w:rsidRDefault="0065005F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C9884" w14:textId="4ACC2D3A" w:rsidR="0065005F" w:rsidRPr="00E11D81" w:rsidRDefault="0065005F" w:rsidP="00AF1C32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Beschaffenheit der Schutzleinen in Ordnung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3F7D7" w14:textId="77777777" w:rsidR="0065005F" w:rsidRPr="00E11D81" w:rsidRDefault="0065005F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7BE8E" w14:textId="77777777" w:rsidR="0065005F" w:rsidRPr="00E11D81" w:rsidRDefault="0065005F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64A6B" w14:textId="77777777" w:rsidR="0065005F" w:rsidRPr="00E11D81" w:rsidRDefault="0065005F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B607" w14:textId="77777777" w:rsidR="0065005F" w:rsidRPr="00E11D81" w:rsidRDefault="0065005F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0E523" w14:textId="77777777" w:rsidR="0065005F" w:rsidRPr="00E11D81" w:rsidRDefault="0065005F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4B34" w14:textId="77777777" w:rsidR="0065005F" w:rsidRPr="00E11D81" w:rsidRDefault="0065005F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08DB6A" w14:textId="77777777" w:rsidR="0065005F" w:rsidRPr="00E11D81" w:rsidRDefault="0065005F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7B04C0" w:rsidRPr="00E11D81" w14:paraId="1B9C3709" w14:textId="77777777" w:rsidTr="00AF1C32">
        <w:trPr>
          <w:cantSplit/>
          <w:trHeight w:val="302"/>
        </w:trPr>
        <w:tc>
          <w:tcPr>
            <w:tcW w:w="468" w:type="dxa"/>
            <w:tcBorders>
              <w:left w:val="single" w:sz="12" w:space="0" w:color="auto"/>
              <w:right w:val="single" w:sz="6" w:space="0" w:color="auto"/>
            </w:tcBorders>
          </w:tcPr>
          <w:p w14:paraId="2773030D" w14:textId="77777777" w:rsidR="007B04C0" w:rsidRPr="00E11D81" w:rsidRDefault="007B04C0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C5BF" w14:textId="77777777" w:rsidR="007B04C0" w:rsidRPr="00E11D81" w:rsidRDefault="007B04C0" w:rsidP="00AF1C32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proofErr w:type="spellStart"/>
            <w:r>
              <w:rPr>
                <w:rFonts w:ascii="Trebuchet MS" w:hAnsi="Trebuchet MS"/>
                <w:sz w:val="20"/>
              </w:rPr>
              <w:t>Sperringe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sitzen fest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D075" w14:textId="77777777" w:rsidR="007B04C0" w:rsidRPr="00E11D81" w:rsidRDefault="007B04C0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7E875" w14:textId="77777777" w:rsidR="007B04C0" w:rsidRPr="00E11D81" w:rsidRDefault="007B04C0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D93B8" w14:textId="77777777" w:rsidR="007B04C0" w:rsidRPr="00E11D81" w:rsidRDefault="007B04C0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8AAB3" w14:textId="77777777" w:rsidR="007B04C0" w:rsidRPr="00E11D81" w:rsidRDefault="007B04C0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958FD" w14:textId="77777777" w:rsidR="007B04C0" w:rsidRPr="00E11D81" w:rsidRDefault="007B04C0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7C916" w14:textId="77777777" w:rsidR="007B04C0" w:rsidRPr="00E11D81" w:rsidRDefault="007B04C0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1A2F7B" w14:textId="77777777" w:rsidR="007B04C0" w:rsidRPr="00E11D81" w:rsidRDefault="007B04C0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B5C86" w:rsidRPr="00E11D81" w14:paraId="4F6BC2CD" w14:textId="77777777" w:rsidTr="007B04C0">
        <w:trPr>
          <w:cantSplit/>
          <w:trHeight w:val="302"/>
        </w:trPr>
        <w:tc>
          <w:tcPr>
            <w:tcW w:w="468" w:type="dxa"/>
            <w:tcBorders>
              <w:left w:val="single" w:sz="12" w:space="0" w:color="auto"/>
              <w:right w:val="single" w:sz="6" w:space="0" w:color="auto"/>
            </w:tcBorders>
          </w:tcPr>
          <w:p w14:paraId="518F1D69" w14:textId="77777777" w:rsidR="000B5C86" w:rsidRPr="00E11D81" w:rsidRDefault="000B5C86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22BA" w14:textId="496A0B7E" w:rsidR="000B5C86" w:rsidRPr="00E11D81" w:rsidRDefault="0065005F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Saug- / </w:t>
            </w:r>
            <w:r w:rsidR="007B04C0">
              <w:rPr>
                <w:rFonts w:ascii="Trebuchet MS" w:hAnsi="Trebuchet MS"/>
                <w:sz w:val="20"/>
              </w:rPr>
              <w:t>Druckdichtungen sind in Ordnung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34C2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99B44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660AA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70EE2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C59F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45694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1A423D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7B04C0" w:rsidRPr="00E11D81" w14:paraId="2CC82114" w14:textId="77777777" w:rsidTr="00AF1C32">
        <w:trPr>
          <w:cantSplit/>
          <w:trHeight w:val="402"/>
        </w:trPr>
        <w:tc>
          <w:tcPr>
            <w:tcW w:w="15235" w:type="dxa"/>
            <w:gridSpan w:val="1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86F316F" w14:textId="4DE3E718" w:rsidR="007B04C0" w:rsidRPr="007B04C0" w:rsidRDefault="007B04C0" w:rsidP="0065005F">
            <w:pPr>
              <w:pStyle w:val="berschrift2"/>
            </w:pPr>
            <w:r>
              <w:t>Funktionsprüfung</w:t>
            </w:r>
          </w:p>
        </w:tc>
      </w:tr>
      <w:tr w:rsidR="007B04C0" w:rsidRPr="00E11D81" w14:paraId="6975C92E" w14:textId="77777777" w:rsidTr="00AF1C32">
        <w:trPr>
          <w:cantSplit/>
          <w:trHeight w:val="302"/>
        </w:trPr>
        <w:tc>
          <w:tcPr>
            <w:tcW w:w="468" w:type="dxa"/>
            <w:tcBorders>
              <w:left w:val="single" w:sz="12" w:space="0" w:color="auto"/>
              <w:right w:val="single" w:sz="6" w:space="0" w:color="auto"/>
            </w:tcBorders>
          </w:tcPr>
          <w:p w14:paraId="14A9C71F" w14:textId="77777777" w:rsidR="007B04C0" w:rsidRPr="00E11D81" w:rsidRDefault="007B04C0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8B558" w14:textId="2CDB993F" w:rsidR="007B04C0" w:rsidRPr="00E11D81" w:rsidRDefault="0065005F" w:rsidP="00AF1C32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Saugprobe: Ein erreichter Unterdruck von 0,8 bar sinkt nicht mehr als 0,1 bar in einer Minute ab.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1DCF2" w14:textId="77777777" w:rsidR="007B04C0" w:rsidRPr="00E11D81" w:rsidRDefault="007B04C0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5D994" w14:textId="77777777" w:rsidR="007B04C0" w:rsidRPr="00E11D81" w:rsidRDefault="007B04C0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8B5F0" w14:textId="77777777" w:rsidR="007B04C0" w:rsidRPr="00E11D81" w:rsidRDefault="007B04C0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BAB7" w14:textId="77777777" w:rsidR="007B04C0" w:rsidRPr="00E11D81" w:rsidRDefault="007B04C0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FC224" w14:textId="77777777" w:rsidR="007B04C0" w:rsidRPr="00E11D81" w:rsidRDefault="007B04C0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7B9BE" w14:textId="77777777" w:rsidR="007B04C0" w:rsidRPr="00E11D81" w:rsidRDefault="007B04C0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DD7F9F" w14:textId="77777777" w:rsidR="007B04C0" w:rsidRPr="00E11D81" w:rsidRDefault="007B04C0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E11D81" w14:paraId="1A2501AA" w14:textId="77777777" w:rsidTr="007B04C0">
        <w:trPr>
          <w:cantSplit/>
          <w:trHeight w:val="402"/>
        </w:trPr>
        <w:tc>
          <w:tcPr>
            <w:tcW w:w="5681" w:type="dxa"/>
            <w:gridSpan w:val="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8CE41A6" w14:textId="77777777" w:rsidR="00655BD4" w:rsidRPr="00E11D81" w:rsidRDefault="00655BD4" w:rsidP="00655BD4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E11D81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9458A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AD768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A8159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5237AC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EA33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7633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E73690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55BD4" w:rsidRPr="00E11D81" w14:paraId="0F3AE270" w14:textId="77777777" w:rsidTr="007B04C0">
        <w:trPr>
          <w:cantSplit/>
          <w:trHeight w:val="552"/>
        </w:trPr>
        <w:tc>
          <w:tcPr>
            <w:tcW w:w="5681" w:type="dxa"/>
            <w:gridSpan w:val="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BD97F3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55BD4" w:rsidRPr="00E11D81" w14:paraId="5FF6A43E" w14:textId="77777777" w:rsidTr="007B04C0">
        <w:trPr>
          <w:cantSplit/>
          <w:trHeight w:val="552"/>
        </w:trPr>
        <w:tc>
          <w:tcPr>
            <w:tcW w:w="56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0D8DFF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490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5F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1D45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19D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34F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6B6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04246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  <w:tr w:rsidR="00655BD4" w:rsidRPr="00E11D81" w14:paraId="2483B898" w14:textId="77777777" w:rsidTr="007B04C0">
        <w:trPr>
          <w:cantSplit/>
          <w:trHeight w:val="552"/>
        </w:trPr>
        <w:tc>
          <w:tcPr>
            <w:tcW w:w="568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07CA46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Feuerwehrkommandant: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E79A8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20D2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425DE1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184ED0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9465B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0FFE3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9970A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</w:tr>
    </w:tbl>
    <w:p w14:paraId="6C4D77B5" w14:textId="77777777" w:rsidR="0032225F" w:rsidRPr="00E11D81" w:rsidRDefault="0032225F" w:rsidP="00E11D81">
      <w:pPr>
        <w:rPr>
          <w:rFonts w:ascii="Trebuchet MS" w:hAnsi="Trebuchet MS"/>
        </w:rPr>
      </w:pPr>
    </w:p>
    <w:sectPr w:rsidR="0032225F" w:rsidRPr="00E11D81">
      <w:footerReference w:type="default" r:id="rId12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CF5A4" w14:textId="77777777" w:rsidR="00AC4123" w:rsidRDefault="00AC4123">
      <w:r>
        <w:separator/>
      </w:r>
    </w:p>
  </w:endnote>
  <w:endnote w:type="continuationSeparator" w:id="0">
    <w:p w14:paraId="2260B156" w14:textId="77777777" w:rsidR="00AC4123" w:rsidRDefault="00AC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0ED20ECF" w:rsidR="0095175A" w:rsidRPr="00A55204" w:rsidRDefault="0095175A" w:rsidP="0095175A">
          <w:pPr>
            <w:pStyle w:val="Fuzeile"/>
            <w:spacing w:line="276" w:lineRule="auto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65005F">
            <w:rPr>
              <w:rFonts w:ascii="Trebuchet MS" w:hAnsi="Trebuchet MS"/>
              <w:snapToGrid w:val="0"/>
              <w:sz w:val="16"/>
            </w:rPr>
            <w:t>SAUG</w:t>
          </w:r>
          <w:r w:rsidR="00F7201E">
            <w:rPr>
              <w:rFonts w:ascii="Trebuchet MS" w:hAnsi="Trebuchet MS"/>
              <w:snapToGrid w:val="0"/>
              <w:sz w:val="16"/>
            </w:rPr>
            <w:t>SCHLÄUCHE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77777777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77777777" w:rsidR="001E4744" w:rsidRPr="0095175A" w:rsidRDefault="0095175A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Mai 2021</w:t>
    </w:r>
    <w:r>
      <w:rPr>
        <w:rFonts w:ascii="Trebuchet MS" w:hAnsi="Trebuchet MS"/>
        <w:sz w:val="16"/>
        <w:szCs w:val="12"/>
      </w:rPr>
      <w:tab/>
    </w:r>
    <w:r>
      <w:rPr>
        <w:rFonts w:ascii="Trebuchet MS" w:hAnsi="Trebuchet MS"/>
        <w:sz w:val="16"/>
        <w:szCs w:val="12"/>
      </w:rPr>
      <w:tab/>
    </w:r>
    <w:r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D2905" w14:textId="77777777" w:rsidR="00AC4123" w:rsidRDefault="00AC4123">
      <w:r>
        <w:separator/>
      </w:r>
    </w:p>
  </w:footnote>
  <w:footnote w:type="continuationSeparator" w:id="0">
    <w:p w14:paraId="0DA902D7" w14:textId="77777777" w:rsidR="00AC4123" w:rsidRDefault="00AC4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27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D4"/>
    <w:rsid w:val="0001644F"/>
    <w:rsid w:val="00033FF2"/>
    <w:rsid w:val="00052EA6"/>
    <w:rsid w:val="00055C7D"/>
    <w:rsid w:val="0008086C"/>
    <w:rsid w:val="000864BA"/>
    <w:rsid w:val="00097655"/>
    <w:rsid w:val="000B5C86"/>
    <w:rsid w:val="000D369A"/>
    <w:rsid w:val="001104BB"/>
    <w:rsid w:val="00127B11"/>
    <w:rsid w:val="0014774B"/>
    <w:rsid w:val="00154814"/>
    <w:rsid w:val="00175886"/>
    <w:rsid w:val="00184F9F"/>
    <w:rsid w:val="0019797C"/>
    <w:rsid w:val="001A5464"/>
    <w:rsid w:val="001E4744"/>
    <w:rsid w:val="001E7B82"/>
    <w:rsid w:val="00203601"/>
    <w:rsid w:val="00292A0B"/>
    <w:rsid w:val="002E768E"/>
    <w:rsid w:val="002F3B6F"/>
    <w:rsid w:val="00303C58"/>
    <w:rsid w:val="00305BCE"/>
    <w:rsid w:val="0032225F"/>
    <w:rsid w:val="00325ED1"/>
    <w:rsid w:val="00353271"/>
    <w:rsid w:val="003A7CCA"/>
    <w:rsid w:val="00402867"/>
    <w:rsid w:val="004105CF"/>
    <w:rsid w:val="00415CC1"/>
    <w:rsid w:val="00443F3D"/>
    <w:rsid w:val="004F3FDB"/>
    <w:rsid w:val="00503A8E"/>
    <w:rsid w:val="00522F3C"/>
    <w:rsid w:val="005515D0"/>
    <w:rsid w:val="00554020"/>
    <w:rsid w:val="00576164"/>
    <w:rsid w:val="0060467B"/>
    <w:rsid w:val="00621642"/>
    <w:rsid w:val="00633B4C"/>
    <w:rsid w:val="0065005F"/>
    <w:rsid w:val="00655BD4"/>
    <w:rsid w:val="0065677E"/>
    <w:rsid w:val="00670C9C"/>
    <w:rsid w:val="00675156"/>
    <w:rsid w:val="00693B02"/>
    <w:rsid w:val="006A560A"/>
    <w:rsid w:val="006C5F61"/>
    <w:rsid w:val="006D1308"/>
    <w:rsid w:val="00754FA1"/>
    <w:rsid w:val="00773132"/>
    <w:rsid w:val="007A66EC"/>
    <w:rsid w:val="007B04C0"/>
    <w:rsid w:val="007E17B2"/>
    <w:rsid w:val="007E225F"/>
    <w:rsid w:val="007E601B"/>
    <w:rsid w:val="007E65DB"/>
    <w:rsid w:val="00821D06"/>
    <w:rsid w:val="0085329A"/>
    <w:rsid w:val="008D0AB1"/>
    <w:rsid w:val="008E23A2"/>
    <w:rsid w:val="00921A84"/>
    <w:rsid w:val="00934293"/>
    <w:rsid w:val="0095175A"/>
    <w:rsid w:val="009537C3"/>
    <w:rsid w:val="00986F9C"/>
    <w:rsid w:val="009E7287"/>
    <w:rsid w:val="00A4442E"/>
    <w:rsid w:val="00A46732"/>
    <w:rsid w:val="00A703F7"/>
    <w:rsid w:val="00A77259"/>
    <w:rsid w:val="00AB0E7F"/>
    <w:rsid w:val="00AC4123"/>
    <w:rsid w:val="00AC5804"/>
    <w:rsid w:val="00AD68AB"/>
    <w:rsid w:val="00AE5931"/>
    <w:rsid w:val="00AF235B"/>
    <w:rsid w:val="00B13DBA"/>
    <w:rsid w:val="00B17548"/>
    <w:rsid w:val="00B80236"/>
    <w:rsid w:val="00BE3710"/>
    <w:rsid w:val="00C00EA0"/>
    <w:rsid w:val="00C36B42"/>
    <w:rsid w:val="00C657CD"/>
    <w:rsid w:val="00CC3F91"/>
    <w:rsid w:val="00CE0C64"/>
    <w:rsid w:val="00CE2BB4"/>
    <w:rsid w:val="00D06B7D"/>
    <w:rsid w:val="00D322A8"/>
    <w:rsid w:val="00D57536"/>
    <w:rsid w:val="00D710BF"/>
    <w:rsid w:val="00DE0BE4"/>
    <w:rsid w:val="00DF1919"/>
    <w:rsid w:val="00E11D81"/>
    <w:rsid w:val="00E1461C"/>
    <w:rsid w:val="00E466C8"/>
    <w:rsid w:val="00E56653"/>
    <w:rsid w:val="00E67854"/>
    <w:rsid w:val="00E71046"/>
    <w:rsid w:val="00EE0360"/>
    <w:rsid w:val="00EE1228"/>
    <w:rsid w:val="00F01008"/>
    <w:rsid w:val="00F072FC"/>
    <w:rsid w:val="00F37B4B"/>
    <w:rsid w:val="00F42F0C"/>
    <w:rsid w:val="00F43573"/>
    <w:rsid w:val="00F7201E"/>
    <w:rsid w:val="00F72286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367B75B60DF4392090B2A55A1ED7F" ma:contentTypeVersion="10" ma:contentTypeDescription="Ein neues Dokument erstellen." ma:contentTypeScope="" ma:versionID="09a8ec30447c002d0c01ecf0e248bc45">
  <xsd:schema xmlns:xsd="http://www.w3.org/2001/XMLSchema" xmlns:xs="http://www.w3.org/2001/XMLSchema" xmlns:p="http://schemas.microsoft.com/office/2006/metadata/properties" xmlns:ns2="bfc0e2a3-ea68-480f-b348-20f7d0eeb4a0" xmlns:ns3="c143e3eb-6f49-4ba2-b360-f4a871856de3" targetNamespace="http://schemas.microsoft.com/office/2006/metadata/properties" ma:root="true" ma:fieldsID="a2f21ff86747378371864a99b086910f" ns2:_="" ns3:_="">
    <xsd:import namespace="bfc0e2a3-ea68-480f-b348-20f7d0eeb4a0"/>
    <xsd:import namespace="c143e3eb-6f49-4ba2-b360-f4a871856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3e3eb-6f49-4ba2-b360-f4a871856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A2424E-AA3F-4BCC-8EA2-7E990F231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e2a3-ea68-480f-b348-20f7d0eeb4a0"/>
    <ds:schemaRef ds:uri="c143e3eb-6f49-4ba2-b360-f4a871856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1</Pages>
  <Words>112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819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Richard Berger</cp:lastModifiedBy>
  <cp:revision>3</cp:revision>
  <cp:lastPrinted>2007-01-15T12:00:00Z</cp:lastPrinted>
  <dcterms:created xsi:type="dcterms:W3CDTF">2023-05-08T08:43:00Z</dcterms:created>
  <dcterms:modified xsi:type="dcterms:W3CDTF">2023-05-08T08:45:00Z</dcterms:modified>
</cp:coreProperties>
</file>