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439"/>
        <w:gridCol w:w="1248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7C180596" w:rsidR="00934293" w:rsidRPr="00E11D81" w:rsidRDefault="00F329E2" w:rsidP="00921A84">
            <w:pPr>
              <w:pStyle w:val="berschrift1"/>
            </w:pPr>
            <w:r>
              <w:t>Rettungsweste (ÖNORM EN ISO 12402)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F329E2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46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F329E2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F329E2">
        <w:trPr>
          <w:cantSplit/>
          <w:trHeight w:val="241"/>
        </w:trPr>
        <w:tc>
          <w:tcPr>
            <w:tcW w:w="5782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409B3FEE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F329E2">
        <w:trPr>
          <w:cantSplit/>
          <w:trHeight w:val="280"/>
        </w:trPr>
        <w:tc>
          <w:tcPr>
            <w:tcW w:w="578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1519E07" w:rsidR="002314EB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Außenhaut keine Einrisse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86ABD8B" w:rsidR="00D34D9A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Auftriebskörper und </w:t>
            </w:r>
            <w:proofErr w:type="spellStart"/>
            <w:r>
              <w:rPr>
                <w:rFonts w:ascii="Trebuchet MS" w:hAnsi="Trebuchet MS"/>
                <w:sz w:val="20"/>
              </w:rPr>
              <w:t>Ohnmachtschutz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vorhanden und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7548B355" w:rsidR="00D34D9A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Verschlüsse und </w:t>
            </w:r>
            <w:proofErr w:type="spellStart"/>
            <w:r>
              <w:rPr>
                <w:rFonts w:ascii="Trebuchet MS" w:hAnsi="Trebuchet MS"/>
                <w:sz w:val="20"/>
              </w:rPr>
              <w:t>Bebänderung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im Brustbereich, Bauchbereich und Schrittgurte vorhanden und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5A8D5E08" w:rsidR="002314EB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Aufnahmeschlaufen im Brustbereich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329E2" w:rsidRPr="00E11D81" w14:paraId="301A6B1D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88478C4" w14:textId="77777777" w:rsidR="00F329E2" w:rsidRPr="00E11D81" w:rsidRDefault="00F329E2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EDAA" w14:textId="344AB6EE" w:rsidR="00F329E2" w:rsidRPr="00E11D81" w:rsidRDefault="00F329E2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Einwirkung von Hitze oder sonstige Beschädigungen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345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CFBE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9645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4A3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6673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D52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4C0F0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2C5223F2" w:rsidR="00564542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</w:t>
            </w:r>
            <w:proofErr w:type="spellStart"/>
            <w:r>
              <w:rPr>
                <w:rFonts w:ascii="Trebuchet MS" w:hAnsi="Trebuchet MS"/>
                <w:sz w:val="20"/>
              </w:rPr>
              <w:t>Abnähung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eingerissen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4588D8B9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>keine Stockflecken</w:t>
            </w:r>
            <w:proofErr w:type="gramEnd"/>
            <w:r>
              <w:rPr>
                <w:rFonts w:ascii="Trebuchet MS" w:hAnsi="Trebuchet MS"/>
                <w:sz w:val="20"/>
              </w:rPr>
              <w:t xml:space="preserve"> (Schimmel)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9E504AA" w:rsidR="000E091B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Signalpfeife vorhanden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F329E2">
        <w:trPr>
          <w:cantSplit/>
          <w:trHeight w:val="402"/>
        </w:trPr>
        <w:tc>
          <w:tcPr>
            <w:tcW w:w="5782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F329E2">
        <w:trPr>
          <w:cantSplit/>
          <w:trHeight w:val="552"/>
        </w:trPr>
        <w:tc>
          <w:tcPr>
            <w:tcW w:w="5782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F329E2">
        <w:trPr>
          <w:cantSplit/>
          <w:trHeight w:val="552"/>
        </w:trPr>
        <w:tc>
          <w:tcPr>
            <w:tcW w:w="57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F329E2">
        <w:trPr>
          <w:cantSplit/>
          <w:trHeight w:val="552"/>
        </w:trPr>
        <w:tc>
          <w:tcPr>
            <w:tcW w:w="578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2D805F96" w14:textId="77777777" w:rsidR="0039668C" w:rsidRPr="0039668C" w:rsidRDefault="0039668C" w:rsidP="0039668C">
      <w:pPr>
        <w:rPr>
          <w:rFonts w:ascii="Trebuchet MS" w:hAnsi="Trebuchet MS"/>
        </w:rPr>
      </w:pPr>
    </w:p>
    <w:sectPr w:rsidR="0039668C" w:rsidRPr="0039668C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B3D1" w14:textId="77777777" w:rsidR="00C0340F" w:rsidRDefault="00C0340F">
      <w:r>
        <w:separator/>
      </w:r>
    </w:p>
  </w:endnote>
  <w:endnote w:type="continuationSeparator" w:id="0">
    <w:p w14:paraId="4B98D646" w14:textId="77777777" w:rsidR="00C0340F" w:rsidRDefault="00C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742CAEC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9668C">
            <w:rPr>
              <w:rFonts w:ascii="Trebuchet MS" w:hAnsi="Trebuchet MS"/>
              <w:snapToGrid w:val="0"/>
              <w:sz w:val="16"/>
            </w:rPr>
            <w:t>RETTUNGSWESTE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E0F4" w14:textId="77777777" w:rsidR="00C0340F" w:rsidRDefault="00C0340F">
      <w:r>
        <w:separator/>
      </w:r>
    </w:p>
  </w:footnote>
  <w:footnote w:type="continuationSeparator" w:id="0">
    <w:p w14:paraId="1CB29C35" w14:textId="77777777" w:rsidR="00C0340F" w:rsidRDefault="00C0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9668C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5D3515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0340F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29E2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861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2023-05-08T08:20:00Z</dcterms:created>
  <dcterms:modified xsi:type="dcterms:W3CDTF">2023-05-08T08:21:00Z</dcterms:modified>
</cp:coreProperties>
</file>