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13C84CE8" w:rsidR="00934293" w:rsidRPr="00E11D81" w:rsidRDefault="00CA16EE" w:rsidP="00921A84">
            <w:pPr>
              <w:pStyle w:val="berschrift1"/>
            </w:pPr>
            <w:r>
              <w:t>Rettungsleine (ÖNORM F 5260)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2CAC33CC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571B3987" w:rsidR="006A560A" w:rsidRPr="00E11D81" w:rsidRDefault="00F66752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  <w:r>
              <w:rPr>
                <w:rFonts w:ascii="Trebuchet MS" w:hAnsi="Trebuchet MS" w:cs="Arial"/>
                <w:sz w:val="20"/>
              </w:rPr>
              <w:t>Längstens auszuscheiden bis: ___________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061FBACC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Abnützung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70740516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keine </w:t>
            </w:r>
            <w:proofErr w:type="spellStart"/>
            <w:r>
              <w:rPr>
                <w:rFonts w:ascii="Trebuchet MS" w:hAnsi="Trebuchet MS"/>
                <w:sz w:val="20"/>
              </w:rPr>
              <w:t>zerissenen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Fäden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5D2C6593" w:rsidR="00564542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Verringerung des Durchmessers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0118184A" w:rsidR="00D34D9A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Abähnungen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bzw. Spleiße ohne Schäden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A16EE" w:rsidRPr="00E11D81" w14:paraId="459C996F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EE1410B" w14:textId="77777777" w:rsidR="00CA16EE" w:rsidRPr="00E11D81" w:rsidRDefault="00CA16EE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9054E" w14:textId="77777777" w:rsidR="00CA16EE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Karabinerhaken ohne Schäden, keine Risse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D7807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24D3A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9C1C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6C9B2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7E51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BC4C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BA8568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CA16EE" w:rsidRPr="00E11D81" w14:paraId="264662D7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3B70913" w14:textId="77777777" w:rsidR="00CA16EE" w:rsidRPr="00E11D81" w:rsidRDefault="00CA16EE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D7E6" w14:textId="434C8D6E" w:rsidR="00CA16EE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</w:t>
            </w:r>
            <w:r>
              <w:rPr>
                <w:rFonts w:ascii="Trebuchet MS" w:hAnsi="Trebuchet MS"/>
                <w:sz w:val="20"/>
              </w:rPr>
              <w:t>eine Flecken infolge Einwirkung schädlicher Stoffe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5CA9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8B86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5C22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76FE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C4AA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9827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110DAD" w14:textId="77777777" w:rsidR="00CA16EE" w:rsidRPr="00E11D81" w:rsidRDefault="00CA16EE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F14D11" w:rsidRPr="00E11D81" w14:paraId="530543A3" w14:textId="77777777" w:rsidTr="00AF1C32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2BCBA2B" w14:textId="77777777" w:rsidR="00F14D11" w:rsidRPr="00E11D81" w:rsidRDefault="00F14D11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EAC03" w14:textId="12989C4F" w:rsidR="00F14D11" w:rsidRPr="00E11D81" w:rsidRDefault="00CA16EE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Hitzeentwicklung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9EE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1A3AF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716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301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331D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D326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FA3D10" w14:textId="77777777" w:rsidR="00F14D11" w:rsidRPr="00E11D81" w:rsidRDefault="00F14D11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505699F8" w:rsidR="000E091B" w:rsidRPr="00E11D81" w:rsidRDefault="00CA16EE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Leinensack in Ordnung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55BD4" w:rsidRPr="00E11D81" w14:paraId="1A2501AA" w14:textId="77777777" w:rsidTr="00D34D9A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  <w:tr w:rsidR="00655BD4" w:rsidRPr="00E11D81" w14:paraId="2483B898" w14:textId="77777777" w:rsidTr="00D34D9A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407CA46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Feuerwehrkommandant: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E79A8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20D2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425DE1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184ED0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9465B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0FFE3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9970A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footerReference w:type="default" r:id="rId12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165B" w14:textId="77777777" w:rsidR="001F6209" w:rsidRDefault="001F6209">
      <w:r>
        <w:separator/>
      </w:r>
    </w:p>
  </w:endnote>
  <w:endnote w:type="continuationSeparator" w:id="0">
    <w:p w14:paraId="5E5B1DFF" w14:textId="77777777" w:rsidR="001F6209" w:rsidRDefault="001F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12CBBC9A" w:rsidR="0095175A" w:rsidRPr="00A55204" w:rsidRDefault="0095175A" w:rsidP="0095175A">
          <w:pPr>
            <w:pStyle w:val="Fuzeile"/>
            <w:spacing w:line="276" w:lineRule="auto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CA16EE">
            <w:rPr>
              <w:rFonts w:ascii="Trebuchet MS" w:hAnsi="Trebuchet MS"/>
              <w:snapToGrid w:val="0"/>
              <w:sz w:val="16"/>
            </w:rPr>
            <w:t>RETTUNGSLEINE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7777777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>
            <w:rPr>
              <w:rFonts w:ascii="Trebuchet MS" w:hAnsi="Trebuchet MS"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7777777" w:rsidR="001E4744" w:rsidRPr="0095175A" w:rsidRDefault="0095175A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Mai 2021</w:t>
    </w:r>
    <w:r>
      <w:rPr>
        <w:rFonts w:ascii="Trebuchet MS" w:hAnsi="Trebuchet MS"/>
        <w:sz w:val="16"/>
        <w:szCs w:val="12"/>
      </w:rPr>
      <w:tab/>
    </w:r>
    <w:r>
      <w:rPr>
        <w:rFonts w:ascii="Trebuchet MS" w:hAnsi="Trebuchet MS"/>
        <w:sz w:val="16"/>
        <w:szCs w:val="12"/>
      </w:rPr>
      <w:tab/>
    </w:r>
    <w:r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FB10" w14:textId="77777777" w:rsidR="001F6209" w:rsidRDefault="001F6209">
      <w:r>
        <w:separator/>
      </w:r>
    </w:p>
  </w:footnote>
  <w:footnote w:type="continuationSeparator" w:id="0">
    <w:p w14:paraId="149DBCB3" w14:textId="77777777" w:rsidR="001F6209" w:rsidRDefault="001F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7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01644F"/>
    <w:rsid w:val="00033FF2"/>
    <w:rsid w:val="00052EA6"/>
    <w:rsid w:val="00055C7D"/>
    <w:rsid w:val="0008086C"/>
    <w:rsid w:val="000864BA"/>
    <w:rsid w:val="00097655"/>
    <w:rsid w:val="000A4729"/>
    <w:rsid w:val="000D369A"/>
    <w:rsid w:val="000E091B"/>
    <w:rsid w:val="001104BB"/>
    <w:rsid w:val="00121B1D"/>
    <w:rsid w:val="00127B11"/>
    <w:rsid w:val="0014774B"/>
    <w:rsid w:val="00154814"/>
    <w:rsid w:val="00175886"/>
    <w:rsid w:val="00184BA1"/>
    <w:rsid w:val="00184F9F"/>
    <w:rsid w:val="0019797C"/>
    <w:rsid w:val="001A0057"/>
    <w:rsid w:val="001A5464"/>
    <w:rsid w:val="001C4CB5"/>
    <w:rsid w:val="001E4744"/>
    <w:rsid w:val="001E7B82"/>
    <w:rsid w:val="001F6209"/>
    <w:rsid w:val="00203601"/>
    <w:rsid w:val="00292A0B"/>
    <w:rsid w:val="002E768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754FA1"/>
    <w:rsid w:val="00773132"/>
    <w:rsid w:val="007A66EC"/>
    <w:rsid w:val="007E17B2"/>
    <w:rsid w:val="007E225F"/>
    <w:rsid w:val="007E4E7F"/>
    <w:rsid w:val="007E65DB"/>
    <w:rsid w:val="007F7FDE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E3710"/>
    <w:rsid w:val="00C00EA0"/>
    <w:rsid w:val="00C36B42"/>
    <w:rsid w:val="00C657CD"/>
    <w:rsid w:val="00CA16EE"/>
    <w:rsid w:val="00CC3F91"/>
    <w:rsid w:val="00CE0C64"/>
    <w:rsid w:val="00CE2BB4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66C8"/>
    <w:rsid w:val="00E56653"/>
    <w:rsid w:val="00E67854"/>
    <w:rsid w:val="00E71046"/>
    <w:rsid w:val="00EE1228"/>
    <w:rsid w:val="00F01008"/>
    <w:rsid w:val="00F072FC"/>
    <w:rsid w:val="00F14D11"/>
    <w:rsid w:val="00F14DD9"/>
    <w:rsid w:val="00F37B4B"/>
    <w:rsid w:val="00F43573"/>
    <w:rsid w:val="00F66752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367B75B60DF4392090B2A55A1ED7F" ma:contentTypeVersion="10" ma:contentTypeDescription="Ein neues Dokument erstellen." ma:contentTypeScope="" ma:versionID="09a8ec30447c002d0c01ecf0e248bc45">
  <xsd:schema xmlns:xsd="http://www.w3.org/2001/XMLSchema" xmlns:xs="http://www.w3.org/2001/XMLSchema" xmlns:p="http://schemas.microsoft.com/office/2006/metadata/properties" xmlns:ns2="bfc0e2a3-ea68-480f-b348-20f7d0eeb4a0" xmlns:ns3="c143e3eb-6f49-4ba2-b360-f4a871856de3" targetNamespace="http://schemas.microsoft.com/office/2006/metadata/properties" ma:root="true" ma:fieldsID="a2f21ff86747378371864a99b086910f" ns2:_="" ns3:_="">
    <xsd:import namespace="bfc0e2a3-ea68-480f-b348-20f7d0eeb4a0"/>
    <xsd:import namespace="c143e3eb-6f49-4ba2-b360-f4a871856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3e3eb-6f49-4ba2-b360-f4a871856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A2424E-AA3F-4BCC-8EA2-7E990F231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e2a3-ea68-480f-b348-20f7d0eeb4a0"/>
    <ds:schemaRef ds:uri="c143e3eb-6f49-4ba2-b360-f4a871856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106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779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Richard Berger</cp:lastModifiedBy>
  <cp:revision>2</cp:revision>
  <cp:lastPrinted>2007-01-15T12:00:00Z</cp:lastPrinted>
  <dcterms:created xsi:type="dcterms:W3CDTF">2023-05-08T08:25:00Z</dcterms:created>
  <dcterms:modified xsi:type="dcterms:W3CDTF">2023-05-08T08:25:00Z</dcterms:modified>
</cp:coreProperties>
</file>