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5C285075" w:rsidR="00934293" w:rsidRPr="00E11D81" w:rsidRDefault="00A703F7" w:rsidP="00921A84">
            <w:pPr>
              <w:pStyle w:val="berschrift1"/>
            </w:pPr>
            <w:r>
              <w:t xml:space="preserve">Hebekissen </w:t>
            </w:r>
            <w:r w:rsidR="007E4E7F">
              <w:t xml:space="preserve">≤ </w:t>
            </w:r>
            <w:r>
              <w:t>1</w:t>
            </w:r>
            <w:r w:rsidR="007E4E7F">
              <w:t> </w:t>
            </w:r>
            <w:r>
              <w:t>bar (ÖNORM EN 13731)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3A1CB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A703F7">
              <w:rPr>
                <w:rFonts w:ascii="Trebuchet MS" w:hAnsi="Trebuchet MS" w:cs="Arial"/>
              </w:rPr>
              <w:t>- und Funktions</w:t>
            </w:r>
            <w:r w:rsidR="00127B11" w:rsidRPr="00E11D81">
              <w:rPr>
                <w:rFonts w:ascii="Trebuchet MS" w:hAnsi="Trebuchet MS" w:cs="Arial"/>
              </w:rPr>
              <w:t>prüfung</w:t>
            </w:r>
            <w:r w:rsidR="00184F9F" w:rsidRPr="00E11D8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77777777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39742829" w:rsidR="00CC3F91" w:rsidRPr="00E11D81" w:rsidRDefault="00A703F7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Kissen keine Einstiche, Einschnitte, Risse bzw. Schlaufen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41F546C6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1F59E6FE" w:rsidR="00BE3710" w:rsidRPr="00E11D81" w:rsidRDefault="00A703F7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Füllanschluss frei von mechanischen Beschädigungen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608218FE" w:rsidR="00CC3F91" w:rsidRPr="00E11D81" w:rsidRDefault="00A703F7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vorhanden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703F7" w:rsidRPr="00E11D81" w14:paraId="5DEFE3A2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ADBB1C" w14:textId="7712ADF1" w:rsidR="00A703F7" w:rsidRPr="00E11D81" w:rsidRDefault="00A703F7" w:rsidP="00E714E3">
            <w:pPr>
              <w:pStyle w:val="berschrift2"/>
            </w:pPr>
            <w:r>
              <w:t>Funk</w:t>
            </w:r>
            <w:r w:rsidRPr="00E11D81">
              <w:t>t</w:t>
            </w:r>
            <w:r>
              <w:t>ions</w:t>
            </w:r>
            <w:r w:rsidRPr="00E11D81">
              <w:t>prüfung</w:t>
            </w:r>
          </w:p>
        </w:tc>
      </w:tr>
      <w:tr w:rsidR="00E11D81" w:rsidRPr="00E11D81" w14:paraId="55CD6B8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97578B5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9E0" w14:textId="5194A615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 auf max. 50% des Betriebsüberdruckes steigern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B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19CB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5543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75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C6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22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4E1F6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3FAB9D9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A275ED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2C" w14:textId="236E4D16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Druckabfall nach 1 Stunde geringer als 10 %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11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A2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4E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5FA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56A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44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683D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E1E54C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C9EB06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2FF" w14:textId="38AEE678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atypischen Ausbeulungen oder Verformungen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4D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5B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92D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0E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95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39C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9430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A703F7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A703F7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A703F7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3D3A" w14:textId="77777777" w:rsidR="007F7FDE" w:rsidRDefault="007F7FDE">
      <w:r>
        <w:separator/>
      </w:r>
    </w:p>
  </w:endnote>
  <w:endnote w:type="continuationSeparator" w:id="0">
    <w:p w14:paraId="7090142F" w14:textId="77777777" w:rsidR="007F7FDE" w:rsidRDefault="007F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BC59F83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7E4E7F">
            <w:rPr>
              <w:rFonts w:ascii="Trebuchet MS" w:hAnsi="Trebuchet MS"/>
              <w:snapToGrid w:val="0"/>
              <w:sz w:val="16"/>
            </w:rPr>
            <w:t>HEBEKISSEN ≤ 1 bar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32D9" w14:textId="77777777" w:rsidR="007F7FDE" w:rsidRDefault="007F7FDE">
      <w:r>
        <w:separator/>
      </w:r>
    </w:p>
  </w:footnote>
  <w:footnote w:type="continuationSeparator" w:id="0">
    <w:p w14:paraId="7701AF3A" w14:textId="77777777" w:rsidR="007F7FDE" w:rsidRDefault="007F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703F7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101</Words>
  <Characters>709</Characters>
  <Application>Microsoft Office Word</Application>
  <DocSecurity>0</DocSecurity>
  <Lines>29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796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3</cp:revision>
  <cp:lastPrinted>2007-01-15T12:00:00Z</cp:lastPrinted>
  <dcterms:created xsi:type="dcterms:W3CDTF">2023-05-03T15:27:00Z</dcterms:created>
  <dcterms:modified xsi:type="dcterms:W3CDTF">2023-05-03T15:29:00Z</dcterms:modified>
</cp:coreProperties>
</file>