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340"/>
        <w:gridCol w:w="1347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7898814E" w:rsidR="00934293" w:rsidRPr="00E11D81" w:rsidRDefault="00FA7ADA" w:rsidP="00921A84">
            <w:pPr>
              <w:pStyle w:val="berschrift1"/>
            </w:pPr>
            <w:r>
              <w:t>Druckminderer</w:t>
            </w:r>
            <w:r w:rsidR="00A703F7">
              <w:t xml:space="preserve"> (ÖNORM EN 13731)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FA7ADA" w:rsidRPr="00E11D81" w14:paraId="1A5430C8" w14:textId="77777777" w:rsidTr="00E714E3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0F3FE07" w14:textId="77777777" w:rsidR="00FA7ADA" w:rsidRPr="00E11D81" w:rsidRDefault="00FA7ADA" w:rsidP="00E714E3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B65597D" w14:textId="77777777" w:rsidR="00FA7ADA" w:rsidRPr="00E11D81" w:rsidRDefault="00FA7ADA" w:rsidP="00E714E3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5A26EF7E" w14:textId="77777777" w:rsidR="00FA7ADA" w:rsidRPr="00E11D81" w:rsidRDefault="00FA7ADA" w:rsidP="00E714E3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2BEA1DF" w14:textId="77777777" w:rsidR="00FA7ADA" w:rsidRPr="00E11D81" w:rsidRDefault="00FA7ADA" w:rsidP="00E714E3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0654AD79" w14:textId="77777777" w:rsidR="00FA7ADA" w:rsidRPr="00E11D81" w:rsidRDefault="00FA7ADA" w:rsidP="00E714E3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798FBD0A" w14:textId="77777777" w:rsidR="00FA7ADA" w:rsidRPr="00E11D81" w:rsidRDefault="00FA7ADA" w:rsidP="00E714E3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FA7ADA" w:rsidRPr="00E11D81" w14:paraId="3F503B2B" w14:textId="77777777" w:rsidTr="00E714E3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AE01DC8" w14:textId="77777777" w:rsidR="00FA7ADA" w:rsidRPr="00E11D81" w:rsidRDefault="00FA7ADA" w:rsidP="00E714E3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532D" w14:textId="77777777" w:rsidR="00FA7ADA" w:rsidRPr="00E11D81" w:rsidRDefault="00FA7ADA" w:rsidP="00E714E3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FAD72B" w14:textId="77777777" w:rsidR="00FA7ADA" w:rsidRPr="00E11D81" w:rsidRDefault="00FA7ADA" w:rsidP="00E714E3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3CCD" w14:textId="77777777" w:rsidR="00FA7ADA" w:rsidRPr="00E11D81" w:rsidRDefault="00FA7ADA" w:rsidP="00E714E3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B25672" w14:textId="77777777" w:rsidR="00FA7ADA" w:rsidRPr="00E11D81" w:rsidRDefault="00FA7ADA" w:rsidP="00E714E3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AB2251" w14:textId="77777777" w:rsidR="00FA7ADA" w:rsidRPr="00E11D81" w:rsidRDefault="00FA7ADA" w:rsidP="00E714E3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FA7ADA" w:rsidRPr="00E11D81" w14:paraId="58EC6DD7" w14:textId="77777777" w:rsidTr="00E714E3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3FAADE0" w14:textId="77777777" w:rsidR="00FA7ADA" w:rsidRPr="00E11D81" w:rsidRDefault="00FA7ADA" w:rsidP="00E714E3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>
              <w:rPr>
                <w:rFonts w:ascii="Trebuchet MS" w:hAnsi="Trebuchet MS" w:cs="Arial"/>
              </w:rPr>
              <w:t>- und Funktions</w:t>
            </w:r>
            <w:r w:rsidRPr="00E11D81">
              <w:rPr>
                <w:rFonts w:ascii="Trebuchet MS" w:hAnsi="Trebuchet MS" w:cs="Arial"/>
              </w:rPr>
              <w:t xml:space="preserve">prüfung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42ED2844" w14:textId="77777777" w:rsidR="00FA7ADA" w:rsidRPr="00E11D81" w:rsidRDefault="00FA7ADA" w:rsidP="00E714E3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F2E93E5" w14:textId="77777777" w:rsidR="00FA7ADA" w:rsidRPr="00E11D81" w:rsidRDefault="00FA7ADA" w:rsidP="00E714E3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FA7ADA" w:rsidRPr="00E11D81" w14:paraId="421F5563" w14:textId="77777777" w:rsidTr="00E714E3">
        <w:trPr>
          <w:cantSplit/>
          <w:trHeight w:val="241"/>
        </w:trPr>
        <w:tc>
          <w:tcPr>
            <w:tcW w:w="5683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013EAD0C" w14:textId="77777777" w:rsidR="00FA7ADA" w:rsidRPr="00E11D81" w:rsidRDefault="00FA7ADA" w:rsidP="00E714E3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53F7" w14:textId="77777777" w:rsidR="00FA7ADA" w:rsidRPr="00E11D81" w:rsidRDefault="00FA7ADA" w:rsidP="00E714E3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03D2" w14:textId="77777777" w:rsidR="00FA7ADA" w:rsidRPr="00E11D81" w:rsidRDefault="00FA7ADA" w:rsidP="00E714E3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7377" w14:textId="77777777" w:rsidR="00FA7ADA" w:rsidRPr="00E11D81" w:rsidRDefault="00FA7ADA" w:rsidP="00E714E3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96D1" w14:textId="77777777" w:rsidR="00FA7ADA" w:rsidRPr="00E11D81" w:rsidRDefault="00FA7ADA" w:rsidP="00E714E3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89B1" w14:textId="77777777" w:rsidR="00FA7ADA" w:rsidRPr="00E11D81" w:rsidRDefault="00FA7ADA" w:rsidP="00E714E3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14D3A" w14:textId="77777777" w:rsidR="00FA7ADA" w:rsidRPr="00E11D81" w:rsidRDefault="00FA7ADA" w:rsidP="00E714E3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AC82B6" w14:textId="77777777" w:rsidR="00FA7ADA" w:rsidRPr="00E11D81" w:rsidRDefault="00FA7ADA" w:rsidP="00E714E3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FA7ADA" w:rsidRPr="00E11D81" w14:paraId="78FFAF0A" w14:textId="77777777" w:rsidTr="00E714E3">
        <w:trPr>
          <w:cantSplit/>
          <w:trHeight w:val="402"/>
        </w:trPr>
        <w:tc>
          <w:tcPr>
            <w:tcW w:w="5683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1B8591" w14:textId="77777777" w:rsidR="00FA7ADA" w:rsidRPr="00E11D81" w:rsidRDefault="00FA7ADA" w:rsidP="00E714E3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FD3E9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14903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0135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A37AE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D77E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C8FA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4BEE3F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FA7ADA" w:rsidRPr="00E11D81" w14:paraId="6BC892DD" w14:textId="77777777" w:rsidTr="00E714E3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3EB0FC4" w14:textId="77777777" w:rsidR="00FA7ADA" w:rsidRPr="00E11D81" w:rsidRDefault="00FA7ADA" w:rsidP="00E714E3">
            <w:pPr>
              <w:pStyle w:val="berschrift2"/>
            </w:pPr>
            <w:r w:rsidRPr="00E11D81">
              <w:t>Sichtprüfung</w:t>
            </w:r>
          </w:p>
        </w:tc>
      </w:tr>
      <w:tr w:rsidR="00FA7ADA" w:rsidRPr="00E11D81" w14:paraId="4449A60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B71F20" w14:textId="77777777" w:rsidR="00FA7ADA" w:rsidRPr="00E11D81" w:rsidRDefault="00FA7AD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C565" w14:textId="385702B8" w:rsidR="00FA7ADA" w:rsidRPr="00E11D81" w:rsidRDefault="00FA7AD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Anschlussnippel und -gewinde ohne Beschädigung, Dichtungen vorhanden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AB6E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58A1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DEC5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13F1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DF5C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D252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695E0A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FA7ADA" w:rsidRPr="00E11D81" w14:paraId="26BD034B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7741F780" w14:textId="77777777" w:rsidR="00FA7ADA" w:rsidRPr="00E11D81" w:rsidRDefault="00FA7AD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F2B2" w14:textId="77777777" w:rsidR="00FA7ADA" w:rsidRPr="00E11D81" w:rsidRDefault="00FA7AD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Manometer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609E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671F3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E6E57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CB23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B4CA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07044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4FB419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FA7ADA" w:rsidRPr="00E11D81" w14:paraId="08679929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C34106A" w14:textId="77777777" w:rsidR="00FA7ADA" w:rsidRPr="00E11D81" w:rsidRDefault="00FA7AD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86E1" w14:textId="77777777" w:rsidR="00FA7ADA" w:rsidRPr="00E11D81" w:rsidRDefault="00FA7AD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Druckeinstellung leichtgängig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12D71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41BC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BA289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486C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2B3C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41A9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B0D852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FA7ADA" w:rsidRPr="00E11D81" w14:paraId="75A415A7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874742D" w14:textId="77777777" w:rsidR="00FA7ADA" w:rsidRPr="00E11D81" w:rsidRDefault="00FA7AD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BD50" w14:textId="6F083BAC" w:rsidR="00FA7ADA" w:rsidRPr="00E11D81" w:rsidRDefault="00FA7AD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Absperrventil unbeschädigt und leichtgängig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6D2B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F2EC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1B95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E06B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0590A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AB3F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8A8F32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FA7ADA" w:rsidRPr="00E11D81" w14:paraId="79BA4077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2DF931E" w14:textId="77777777" w:rsidR="00FA7ADA" w:rsidRPr="00E11D81" w:rsidRDefault="00FA7AD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ABA8" w14:textId="2DAE699A" w:rsidR="00FA7ADA" w:rsidRPr="00E11D81" w:rsidRDefault="00FA7AD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Druckminderer-Luftschlauch frei von Rissen, Schnitten, Durchstichen, Abspaltungen oder anderen Schäden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29FE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C692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ABF3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F6C1C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380E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284E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793385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</w:tbl>
    <w:p w14:paraId="42ADD3C8" w14:textId="2582FAB6" w:rsidR="00FA7ADA" w:rsidRDefault="00FA7ADA">
      <w:pPr>
        <w:rPr>
          <w:b/>
        </w:rPr>
      </w:pPr>
      <w:r>
        <w:rPr>
          <w:b/>
        </w:rPr>
        <w:br w:type="page"/>
      </w: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5214"/>
        <w:gridCol w:w="1347"/>
        <w:gridCol w:w="1347"/>
        <w:gridCol w:w="1347"/>
        <w:gridCol w:w="1349"/>
        <w:gridCol w:w="1347"/>
        <w:gridCol w:w="1347"/>
        <w:gridCol w:w="1468"/>
      </w:tblGrid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A832A3B" w:rsidR="001E4744" w:rsidRPr="00E11D81" w:rsidRDefault="00F7201E" w:rsidP="00921A84">
            <w:pPr>
              <w:pStyle w:val="berschrift2"/>
            </w:pPr>
            <w:r>
              <w:lastRenderedPageBreak/>
              <w:t>Funktions</w:t>
            </w:r>
            <w:r w:rsidR="00C657CD" w:rsidRPr="00E11D81">
              <w:t>prüfung</w:t>
            </w:r>
          </w:p>
        </w:tc>
      </w:tr>
      <w:tr w:rsidR="00CC3F91" w:rsidRPr="00E11D81" w14:paraId="2FD251AB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D36B552" w14:textId="77777777" w:rsidR="00CC3F91" w:rsidRPr="00E11D81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E322" w14:textId="219A3C6C" w:rsidR="00CC3F91" w:rsidRPr="00E11D81" w:rsidRDefault="00FA7ADA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Druck lässt sich über gesamten Einstellbereich regeln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48BF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A679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36B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E9C3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9FE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28E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651B3A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B5C86" w:rsidRPr="00E11D81" w14:paraId="2F5E5928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1277A4CE" w14:textId="77777777" w:rsidR="000B5C86" w:rsidRPr="00E11D81" w:rsidRDefault="000B5C86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3381" w14:textId="4437BF1A" w:rsidR="000B5C86" w:rsidRPr="00E11D81" w:rsidRDefault="00FA7AD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Sicherheitsventil bleibt bei eingestelltem Maximaldruck dicht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85FA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7E71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59EDA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D6F4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2C9A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E13F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0EE470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FA7ADA" w:rsidRPr="00E11D81" w14:paraId="68BA7697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C9EFAA9" w14:textId="77777777" w:rsidR="00FA7ADA" w:rsidRPr="00E11D81" w:rsidRDefault="00FA7AD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3223A" w14:textId="7B6DDA78" w:rsidR="00FA7ADA" w:rsidRPr="00E11D81" w:rsidRDefault="00C33450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Absperrventil am Ausgang schließt dicht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D639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29AA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3A40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5468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0B99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1C30D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B494BA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FA7ADA" w:rsidRPr="00E11D81" w14:paraId="6121CCA3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4646296" w14:textId="77777777" w:rsidR="00FA7ADA" w:rsidRPr="00E11D81" w:rsidRDefault="00FA7AD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E544" w14:textId="01E64C6C" w:rsidR="00FA7ADA" w:rsidRPr="00E11D81" w:rsidRDefault="00C33450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Bei einem eingestellten Druck von 4 bar steigt der Druck innerhalb von 5 Minuten nicht wesentlich an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63433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61D8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F62B9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B4971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D662A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4BAC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54ED55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B5C86" w:rsidRPr="00E11D81" w14:paraId="4F6BC2CD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18F1D69" w14:textId="77777777" w:rsidR="000B5C86" w:rsidRPr="00E11D81" w:rsidRDefault="000B5C86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22BA" w14:textId="0F53C0CA" w:rsidR="000B5C86" w:rsidRPr="00E11D81" w:rsidRDefault="00C33450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Zubehör vorhanden und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34C2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9B44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60AA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70EE2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C59F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5694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1A423D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655BD4">
        <w:trPr>
          <w:cantSplit/>
          <w:trHeight w:val="402"/>
        </w:trPr>
        <w:tc>
          <w:tcPr>
            <w:tcW w:w="5683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A703F7">
        <w:trPr>
          <w:cantSplit/>
          <w:trHeight w:val="552"/>
        </w:trPr>
        <w:tc>
          <w:tcPr>
            <w:tcW w:w="5683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A703F7">
        <w:trPr>
          <w:cantSplit/>
          <w:trHeight w:val="552"/>
        </w:trPr>
        <w:tc>
          <w:tcPr>
            <w:tcW w:w="56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655BD4" w:rsidRPr="00E11D81" w14:paraId="2483B898" w14:textId="77777777" w:rsidTr="00A703F7">
        <w:trPr>
          <w:cantSplit/>
          <w:trHeight w:val="552"/>
        </w:trPr>
        <w:tc>
          <w:tcPr>
            <w:tcW w:w="568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07CA46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E79A8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0D2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25DE1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184ED0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9465B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0FFE3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9970A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>
      <w:footerReference w:type="default" r:id="rId12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FF336" w14:textId="77777777" w:rsidR="00B92C1F" w:rsidRDefault="00B92C1F">
      <w:r>
        <w:separator/>
      </w:r>
    </w:p>
  </w:endnote>
  <w:endnote w:type="continuationSeparator" w:id="0">
    <w:p w14:paraId="582717CB" w14:textId="77777777" w:rsidR="00B92C1F" w:rsidRDefault="00B9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48D6B639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0B5C86">
            <w:rPr>
              <w:rFonts w:ascii="Trebuchet MS" w:hAnsi="Trebuchet MS"/>
              <w:snapToGrid w:val="0"/>
              <w:sz w:val="16"/>
            </w:rPr>
            <w:t xml:space="preserve">HEBEKISSEN </w:t>
          </w:r>
          <w:r w:rsidR="00C33450">
            <w:rPr>
              <w:rFonts w:ascii="Trebuchet MS" w:hAnsi="Trebuchet MS"/>
              <w:snapToGrid w:val="0"/>
              <w:sz w:val="16"/>
            </w:rPr>
            <w:t>DRUCKMINDERER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77777777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5739A" w14:textId="77777777" w:rsidR="00B92C1F" w:rsidRDefault="00B92C1F">
      <w:r>
        <w:separator/>
      </w:r>
    </w:p>
  </w:footnote>
  <w:footnote w:type="continuationSeparator" w:id="0">
    <w:p w14:paraId="3FCE79FE" w14:textId="77777777" w:rsidR="00B92C1F" w:rsidRDefault="00B92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B5C86"/>
    <w:rsid w:val="000D369A"/>
    <w:rsid w:val="001104BB"/>
    <w:rsid w:val="00127B11"/>
    <w:rsid w:val="0014774B"/>
    <w:rsid w:val="00154814"/>
    <w:rsid w:val="00175886"/>
    <w:rsid w:val="00184F9F"/>
    <w:rsid w:val="0019797C"/>
    <w:rsid w:val="001A5464"/>
    <w:rsid w:val="001E4744"/>
    <w:rsid w:val="001E7B82"/>
    <w:rsid w:val="00203601"/>
    <w:rsid w:val="00292A0B"/>
    <w:rsid w:val="002E768E"/>
    <w:rsid w:val="002F3B6F"/>
    <w:rsid w:val="00303C58"/>
    <w:rsid w:val="00305BCE"/>
    <w:rsid w:val="0032225F"/>
    <w:rsid w:val="00325ED1"/>
    <w:rsid w:val="00353271"/>
    <w:rsid w:val="003A7CCA"/>
    <w:rsid w:val="00402867"/>
    <w:rsid w:val="004105CF"/>
    <w:rsid w:val="00415CC1"/>
    <w:rsid w:val="00443F3D"/>
    <w:rsid w:val="004F3FDB"/>
    <w:rsid w:val="00503A8E"/>
    <w:rsid w:val="00522F3C"/>
    <w:rsid w:val="005515D0"/>
    <w:rsid w:val="00554020"/>
    <w:rsid w:val="00576164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754FA1"/>
    <w:rsid w:val="00773132"/>
    <w:rsid w:val="007A66EC"/>
    <w:rsid w:val="007E17B2"/>
    <w:rsid w:val="007E225F"/>
    <w:rsid w:val="007E65DB"/>
    <w:rsid w:val="00821D06"/>
    <w:rsid w:val="0085329A"/>
    <w:rsid w:val="008E23A2"/>
    <w:rsid w:val="00921A84"/>
    <w:rsid w:val="00934293"/>
    <w:rsid w:val="0095175A"/>
    <w:rsid w:val="009537C3"/>
    <w:rsid w:val="00986F9C"/>
    <w:rsid w:val="00A4442E"/>
    <w:rsid w:val="00A46732"/>
    <w:rsid w:val="00A703F7"/>
    <w:rsid w:val="00A77259"/>
    <w:rsid w:val="00AB0E7F"/>
    <w:rsid w:val="00AC5804"/>
    <w:rsid w:val="00AD68AB"/>
    <w:rsid w:val="00AE5931"/>
    <w:rsid w:val="00AF235B"/>
    <w:rsid w:val="00B13DBA"/>
    <w:rsid w:val="00B17548"/>
    <w:rsid w:val="00B80236"/>
    <w:rsid w:val="00B92C1F"/>
    <w:rsid w:val="00BE3710"/>
    <w:rsid w:val="00C00EA0"/>
    <w:rsid w:val="00C33450"/>
    <w:rsid w:val="00C36B42"/>
    <w:rsid w:val="00C657CD"/>
    <w:rsid w:val="00CC3F91"/>
    <w:rsid w:val="00CE0C64"/>
    <w:rsid w:val="00CE2BB4"/>
    <w:rsid w:val="00D06B7D"/>
    <w:rsid w:val="00D322A8"/>
    <w:rsid w:val="00D57536"/>
    <w:rsid w:val="00D710BF"/>
    <w:rsid w:val="00DE0BE4"/>
    <w:rsid w:val="00DF1919"/>
    <w:rsid w:val="00E11D81"/>
    <w:rsid w:val="00E1461C"/>
    <w:rsid w:val="00E466C8"/>
    <w:rsid w:val="00E56653"/>
    <w:rsid w:val="00E67854"/>
    <w:rsid w:val="00E71046"/>
    <w:rsid w:val="00EE0360"/>
    <w:rsid w:val="00EE1228"/>
    <w:rsid w:val="00F01008"/>
    <w:rsid w:val="00F072FC"/>
    <w:rsid w:val="00F37B4B"/>
    <w:rsid w:val="00F42F0C"/>
    <w:rsid w:val="00F43573"/>
    <w:rsid w:val="00F7201E"/>
    <w:rsid w:val="00F72286"/>
    <w:rsid w:val="00F85C68"/>
    <w:rsid w:val="00FA7ADA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2</Pages>
  <Words>138</Words>
  <Characters>966</Characters>
  <Application>Microsoft Office Word</Application>
  <DocSecurity>0</DocSecurity>
  <Lines>40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1085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Richard Berger</cp:lastModifiedBy>
  <cp:revision>4</cp:revision>
  <cp:lastPrinted>2007-01-15T12:00:00Z</cp:lastPrinted>
  <dcterms:created xsi:type="dcterms:W3CDTF">2023-05-03T15:38:00Z</dcterms:created>
  <dcterms:modified xsi:type="dcterms:W3CDTF">2023-05-03T16:04:00Z</dcterms:modified>
</cp:coreProperties>
</file>