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6328170B" w:rsidR="00934293" w:rsidRPr="00E11D81" w:rsidRDefault="000E091B" w:rsidP="00921A84">
            <w:pPr>
              <w:pStyle w:val="berschrift1"/>
            </w:pPr>
            <w:r>
              <w:t>Hakenleiter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7F30488D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  <w:r w:rsidR="00D34D9A">
              <w:rPr>
                <w:rFonts w:ascii="Trebuchet MS" w:hAnsi="Trebuchet MS" w:cs="Arial"/>
              </w:rPr>
              <w:t>, Belastungsprüfung alle 5 Jahre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Rissbildung an Metallteilen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38622226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Keine bleibenden Formveränderungen </w:t>
            </w:r>
            <w:r>
              <w:rPr>
                <w:rFonts w:ascii="Trebuchet MS" w:hAnsi="Trebuchet MS"/>
                <w:sz w:val="20"/>
              </w:rPr>
              <w:br/>
            </w:r>
            <w:r>
              <w:rPr>
                <w:rFonts w:ascii="Trebuchet MS" w:hAnsi="Trebuchet MS"/>
                <w:sz w:val="20"/>
              </w:rPr>
              <w:t>(Quetschungen, Dellen, …)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 gut befestigt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62AF1E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E05A2A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9B4E" w14:textId="33A9696F" w:rsidR="00D34D9A" w:rsidRPr="00E11D81" w:rsidRDefault="000E091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Leiter fest gefügt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D2F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DB3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C17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E9E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D2D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15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15D7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67D8EA1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8DE3D6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4AD4" w14:textId="41AA666F" w:rsidR="00D34D9A" w:rsidRPr="00E11D81" w:rsidRDefault="000E091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Sprossenbelag</w:t>
            </w:r>
            <w:r w:rsidR="00D34D9A">
              <w:rPr>
                <w:rFonts w:ascii="Trebuchet MS" w:hAnsi="Trebuchet MS"/>
                <w:sz w:val="20"/>
              </w:rPr>
              <w:t xml:space="preserve"> unbeschädigt, nicht abgenutzt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88C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D5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403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0D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CBC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87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9F1C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546B3C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9D56B77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77D1" w14:textId="61F24292" w:rsidR="00D34D9A" w:rsidRPr="00E11D81" w:rsidRDefault="000E091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Einhängehaken unbeschädigt, ohne Risse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609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897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05B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AC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147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9A2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BC4B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6E95BEA6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2B7E93D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C4CB" w14:textId="6AAA93D5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Stahlteile ohne Korrosion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6E5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14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B60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CD1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BAF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38A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C048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EFC8793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1BFD4D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797F" w14:textId="23E1E4A5" w:rsidR="00D34D9A" w:rsidRPr="00E11D81" w:rsidRDefault="000E091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Leiterauflageteil unbeschädigt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C49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DD2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0A3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F93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77C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906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550E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2FD251AB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7FBE47E8" w:rsidR="00CC3F91" w:rsidRPr="00E11D81" w:rsidRDefault="000E091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Holmabschluss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0B3834F2" w:rsidR="00CC3F91" w:rsidRPr="00E11D81" w:rsidRDefault="00D34D9A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Piktogramme lesbar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4FF85586" w14:textId="00972C8F" w:rsidR="000E091B" w:rsidRDefault="000E091B">
      <w:pPr>
        <w:rPr>
          <w:b/>
        </w:rPr>
      </w:pPr>
      <w:r>
        <w:rPr>
          <w:b/>
        </w:rPr>
        <w:br w:type="page"/>
      </w: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5171"/>
        <w:gridCol w:w="1390"/>
        <w:gridCol w:w="1347"/>
        <w:gridCol w:w="1347"/>
        <w:gridCol w:w="1349"/>
        <w:gridCol w:w="1347"/>
        <w:gridCol w:w="1347"/>
        <w:gridCol w:w="1468"/>
      </w:tblGrid>
      <w:tr w:rsidR="00D34D9A" w:rsidRPr="00E11D81" w14:paraId="4C0048F8" w14:textId="77777777" w:rsidTr="00E714E3">
        <w:trPr>
          <w:cantSplit/>
          <w:trHeight w:val="402"/>
        </w:trPr>
        <w:tc>
          <w:tcPr>
            <w:tcW w:w="15235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FD0E57A" w14:textId="56950776" w:rsidR="00D34D9A" w:rsidRPr="00E11D81" w:rsidRDefault="000E091B" w:rsidP="00E714E3">
            <w:pPr>
              <w:pStyle w:val="berschrift2"/>
            </w:pPr>
            <w:r>
              <w:lastRenderedPageBreak/>
              <w:t>Belastungs</w:t>
            </w:r>
            <w:r w:rsidR="00D34D9A" w:rsidRPr="00E11D81">
              <w:t>prüfung</w:t>
            </w:r>
          </w:p>
        </w:tc>
      </w:tr>
      <w:tr w:rsidR="000E091B" w:rsidRPr="00E11D81" w14:paraId="06684519" w14:textId="77777777" w:rsidTr="000E091B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1FC2F28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DBF0" w14:textId="3336B32E" w:rsidR="000E091B" w:rsidRPr="00E11D81" w:rsidRDefault="000E091B" w:rsidP="000E091B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Haken: </w:t>
            </w:r>
            <w:r>
              <w:rPr>
                <w:rFonts w:ascii="Trebuchet MS" w:hAnsi="Trebuchet MS"/>
                <w:sz w:val="20"/>
              </w:rPr>
              <w:br/>
              <w:t xml:space="preserve">Leiter in Hakenmitte senkrecht einhängen, in der Mitte der untersten Sprosse mit Auflagefläche von 100 mm mit 150 kg 1 Minute belasten. </w:t>
            </w:r>
          </w:p>
        </w:tc>
        <w:tc>
          <w:tcPr>
            <w:tcW w:w="95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7ED51" w14:textId="4A85BB8C" w:rsidR="000E091B" w:rsidRPr="00E11D81" w:rsidRDefault="000E091B" w:rsidP="000E091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  <w:r>
              <w:rPr>
                <w:rFonts w:ascii="Trebuchet MS" w:hAnsi="Trebuchet MS" w:cs="Arial"/>
                <w:b/>
                <w:noProof/>
                <w:szCs w:val="24"/>
              </w:rPr>
              <w:object w:dxaOrig="1440" w:dyaOrig="1440" w14:anchorId="602AA5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200.7pt;margin-top:-138pt;width:94.45pt;height:147.95pt;z-index:251658752;mso-position-horizontal-relative:text;mso-position-vertical-relative:text">
                  <v:imagedata r:id="rId12" o:title="" croptop="3454f"/>
                  <w10:wrap type="topAndBottom"/>
                </v:shape>
                <o:OLEObject Type="Embed" ProgID="CorelPhotoPaint.Image.7" ShapeID="_x0000_s2050" DrawAspect="Content" ObjectID="_1744719252" r:id="rId13"/>
              </w:object>
            </w: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0F5DD377" w:rsidR="000E091B" w:rsidRPr="00E11D81" w:rsidRDefault="000E091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Leiter und Haken ohne Risse und Formveränderung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footerReference w:type="default" r:id="rId14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E9F9" w14:textId="77777777" w:rsidR="00663DA1" w:rsidRDefault="00663DA1">
      <w:r>
        <w:separator/>
      </w:r>
    </w:p>
  </w:endnote>
  <w:endnote w:type="continuationSeparator" w:id="0">
    <w:p w14:paraId="459AB014" w14:textId="77777777" w:rsidR="00663DA1" w:rsidRDefault="0066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13B78B1E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E091B">
            <w:rPr>
              <w:rFonts w:ascii="Trebuchet MS" w:hAnsi="Trebuchet MS"/>
              <w:snapToGrid w:val="0"/>
              <w:sz w:val="16"/>
            </w:rPr>
            <w:t>HAKENLEITER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4D06" w14:textId="77777777" w:rsidR="00663DA1" w:rsidRDefault="00663DA1">
      <w:r>
        <w:separator/>
      </w:r>
    </w:p>
  </w:footnote>
  <w:footnote w:type="continuationSeparator" w:id="0">
    <w:p w14:paraId="0067116B" w14:textId="77777777" w:rsidR="00663DA1" w:rsidRDefault="0066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D369A"/>
    <w:rsid w:val="000E091B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63DA1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21A84"/>
    <w:rsid w:val="00934293"/>
    <w:rsid w:val="0095175A"/>
    <w:rsid w:val="009537C3"/>
    <w:rsid w:val="00986F9C"/>
    <w:rsid w:val="00A4442E"/>
    <w:rsid w:val="00A703F7"/>
    <w:rsid w:val="00A77259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D9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2</Pages>
  <Words>134</Words>
  <Characters>937</Characters>
  <Application>Microsoft Office Word</Application>
  <DocSecurity>0</DocSecurity>
  <Lines>39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1053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2023-05-04T13:26:00Z</dcterms:created>
  <dcterms:modified xsi:type="dcterms:W3CDTF">2023-05-04T13:26:00Z</dcterms:modified>
</cp:coreProperties>
</file>